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horzAnchor="margin" w:tblpY="-400"/>
        <w:tblW w:w="488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98"/>
        <w:gridCol w:w="2046"/>
        <w:gridCol w:w="2002"/>
        <w:gridCol w:w="2002"/>
        <w:gridCol w:w="2002"/>
        <w:gridCol w:w="2002"/>
        <w:gridCol w:w="2005"/>
      </w:tblGrid>
      <w:tr w:rsidR="009C0F45" w14:paraId="4DCFD4B8" w14:textId="77777777" w:rsidTr="00537E4C">
        <w:trPr>
          <w:trHeight w:val="875"/>
        </w:trPr>
        <w:tc>
          <w:tcPr>
            <w:tcW w:w="5000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AE1DDED" w14:textId="0E6C55A6" w:rsidR="007C0CE2" w:rsidRDefault="007C0CE2" w:rsidP="00537E4C">
            <w:pPr>
              <w:pStyle w:val="Heading1"/>
              <w:rPr>
                <w:rFonts w:ascii="ArabBruD" w:hAnsi="ArabBruD"/>
                <w:sz w:val="40"/>
                <w:szCs w:val="40"/>
              </w:rPr>
            </w:pPr>
            <w:r>
              <w:rPr>
                <w:rFonts w:ascii="ArabBruD" w:hAnsi="ArabBruD"/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78208" behindDoc="0" locked="0" layoutInCell="1" allowOverlap="1" wp14:anchorId="5BBB7372" wp14:editId="43BDD67A">
                      <wp:simplePos x="0" y="0"/>
                      <wp:positionH relativeFrom="column">
                        <wp:posOffset>1417320</wp:posOffset>
                      </wp:positionH>
                      <wp:positionV relativeFrom="paragraph">
                        <wp:posOffset>-106680</wp:posOffset>
                      </wp:positionV>
                      <wp:extent cx="6057900" cy="647700"/>
                      <wp:effectExtent l="0" t="0" r="0" b="0"/>
                      <wp:wrapNone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057900" cy="647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F983CC1" w14:textId="6A59B541" w:rsidR="007C0CE2" w:rsidRPr="00E54339" w:rsidRDefault="00BC4A10" w:rsidP="007C0CE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</w:pPr>
                                  <w:r w:rsidRPr="00E54339"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  <w:t>Pre-K</w:t>
                                  </w:r>
                                  <w:r w:rsidR="007C0CE2" w:rsidRPr="00E54339"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  <w:t xml:space="preserve"> Calendar</w:t>
                                  </w:r>
                                  <w:r w:rsidR="00914786" w:rsidRPr="00E54339"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</w:p>
                                <w:p w14:paraId="3E5FBA7D" w14:textId="3EBF00AC" w:rsidR="007C0CE2" w:rsidRPr="00E54339" w:rsidRDefault="00914786" w:rsidP="007C0CE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</w:pPr>
                                  <w:r w:rsidRPr="00E54339"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  <w:t>April</w:t>
                                  </w:r>
                                  <w:r w:rsidR="007C0CE2" w:rsidRPr="00E54339"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  <w:t xml:space="preserve"> 20</w:t>
                                  </w:r>
                                  <w:r w:rsidR="00BA706A"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  <w:t>2</w:t>
                                  </w:r>
                                  <w:r w:rsidR="004E06BD"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BBB737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111.6pt;margin-top:-8.4pt;width:477pt;height:51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" fillcolor="white [3201]" stroked="f" strokeweight=".5pt">
                      <v:textbox>
                        <w:txbxContent>
                          <w:p w14:paraId="6F983CC1" w14:textId="6A59B541" w:rsidR="007C0CE2" w:rsidRPr="00E54339" w:rsidRDefault="00BC4A10" w:rsidP="007C0CE2">
                            <w:pPr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 w:rsidRPr="00E54339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Pre-K</w:t>
                            </w:r>
                            <w:r w:rsidR="007C0CE2" w:rsidRPr="00E54339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 Calendar</w:t>
                            </w:r>
                            <w:r w:rsidR="00914786" w:rsidRPr="00E54339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3E5FBA7D" w14:textId="3EBF00AC" w:rsidR="007C0CE2" w:rsidRPr="00E54339" w:rsidRDefault="00914786" w:rsidP="007C0CE2">
                            <w:pPr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 w:rsidRPr="00E54339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April</w:t>
                            </w:r>
                            <w:r w:rsidR="007C0CE2" w:rsidRPr="00E54339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 20</w:t>
                            </w:r>
                            <w:r w:rsidR="00BA706A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2</w:t>
                            </w:r>
                            <w:r w:rsidR="004E06BD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60BCD4D" w14:textId="77777777" w:rsidR="00820DC8" w:rsidRPr="00820DC8" w:rsidRDefault="00820DC8" w:rsidP="00537E4C">
            <w:pPr>
              <w:pStyle w:val="Heading1"/>
              <w:rPr>
                <w:rFonts w:ascii="ArabBruD" w:hAnsi="ArabBruD"/>
              </w:rPr>
            </w:pPr>
          </w:p>
        </w:tc>
      </w:tr>
      <w:tr w:rsidR="00903DD0" w14:paraId="49C004DA" w14:textId="77777777" w:rsidTr="004E06BD">
        <w:trPr>
          <w:trHeight w:val="351"/>
        </w:trPr>
        <w:tc>
          <w:tcPr>
            <w:tcW w:w="711" w:type="pct"/>
            <w:shd w:val="clear" w:color="auto" w:fill="FFFFFF"/>
            <w:vAlign w:val="center"/>
          </w:tcPr>
          <w:p w14:paraId="39207734" w14:textId="77777777" w:rsidR="009C0F45" w:rsidRPr="00E54339" w:rsidRDefault="00820DC8" w:rsidP="00537E4C">
            <w:pPr>
              <w:jc w:val="center"/>
              <w:rPr>
                <w:rFonts w:ascii="Comic Sans MS" w:hAnsi="Comic Sans MS"/>
                <w:b/>
                <w:color w:val="000000" w:themeColor="text1"/>
                <w:sz w:val="22"/>
              </w:rPr>
            </w:pPr>
            <w:r w:rsidRPr="00E54339">
              <w:rPr>
                <w:rFonts w:ascii="Comic Sans MS" w:hAnsi="Comic Sans MS"/>
                <w:b/>
                <w:color w:val="000000" w:themeColor="text1"/>
                <w:sz w:val="22"/>
              </w:rPr>
              <w:t>Sunday</w:t>
            </w:r>
          </w:p>
        </w:tc>
        <w:tc>
          <w:tcPr>
            <w:tcW w:w="728" w:type="pct"/>
            <w:shd w:val="clear" w:color="auto" w:fill="FFFFFF"/>
            <w:vAlign w:val="center"/>
          </w:tcPr>
          <w:p w14:paraId="2D89CFFF" w14:textId="77777777" w:rsidR="009C0F45" w:rsidRPr="00E54339" w:rsidRDefault="002E4E4A" w:rsidP="00537E4C">
            <w:pPr>
              <w:jc w:val="center"/>
              <w:rPr>
                <w:rFonts w:ascii="Comic Sans MS" w:hAnsi="Comic Sans MS"/>
                <w:b/>
                <w:color w:val="000000" w:themeColor="text1"/>
                <w:sz w:val="22"/>
              </w:rPr>
            </w:pPr>
            <w:r w:rsidRPr="00E54339">
              <w:rPr>
                <w:rFonts w:ascii="Comic Sans MS" w:hAnsi="Comic Sans MS"/>
                <w:b/>
                <w:color w:val="000000" w:themeColor="text1"/>
                <w:sz w:val="22"/>
              </w:rPr>
              <w:t>Monday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1AFD35C4" w14:textId="49E74973" w:rsidR="009C0F45" w:rsidRPr="00E54339" w:rsidRDefault="002E4E4A" w:rsidP="00537E4C">
            <w:pPr>
              <w:jc w:val="center"/>
              <w:rPr>
                <w:rFonts w:ascii="Comic Sans MS" w:hAnsi="Comic Sans MS"/>
                <w:b/>
                <w:color w:val="000000" w:themeColor="text1"/>
                <w:sz w:val="22"/>
              </w:rPr>
            </w:pPr>
            <w:r w:rsidRPr="00E54339">
              <w:rPr>
                <w:rFonts w:ascii="Comic Sans MS" w:hAnsi="Comic Sans MS"/>
                <w:b/>
                <w:color w:val="000000" w:themeColor="text1"/>
                <w:sz w:val="22"/>
              </w:rPr>
              <w:t>Tuesday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7F0468A8" w14:textId="74BC9FCB" w:rsidR="009C0F45" w:rsidRPr="00E54339" w:rsidRDefault="002E4E4A" w:rsidP="00537E4C">
            <w:pPr>
              <w:jc w:val="center"/>
              <w:rPr>
                <w:rFonts w:ascii="Comic Sans MS" w:hAnsi="Comic Sans MS"/>
                <w:b/>
                <w:color w:val="000000" w:themeColor="text1"/>
                <w:sz w:val="22"/>
              </w:rPr>
            </w:pPr>
            <w:r w:rsidRPr="00E54339">
              <w:rPr>
                <w:rFonts w:ascii="Comic Sans MS" w:hAnsi="Comic Sans MS"/>
                <w:b/>
                <w:color w:val="000000" w:themeColor="text1"/>
                <w:sz w:val="22"/>
              </w:rPr>
              <w:t>Wednesday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672FE7AB" w14:textId="77777777" w:rsidR="009C0F45" w:rsidRPr="00E54339" w:rsidRDefault="002E4E4A" w:rsidP="00537E4C">
            <w:pPr>
              <w:jc w:val="center"/>
              <w:rPr>
                <w:rFonts w:ascii="Comic Sans MS" w:hAnsi="Comic Sans MS"/>
                <w:b/>
                <w:color w:val="000000" w:themeColor="text1"/>
                <w:sz w:val="22"/>
              </w:rPr>
            </w:pPr>
            <w:r w:rsidRPr="00E54339">
              <w:rPr>
                <w:rFonts w:ascii="Comic Sans MS" w:hAnsi="Comic Sans MS"/>
                <w:b/>
                <w:color w:val="000000" w:themeColor="text1"/>
                <w:sz w:val="22"/>
              </w:rPr>
              <w:t>Thursday</w:t>
            </w:r>
          </w:p>
        </w:tc>
        <w:tc>
          <w:tcPr>
            <w:tcW w:w="712" w:type="pct"/>
            <w:shd w:val="clear" w:color="auto" w:fill="FFFFFF"/>
            <w:vAlign w:val="center"/>
          </w:tcPr>
          <w:p w14:paraId="33D78807" w14:textId="77777777" w:rsidR="009C0F45" w:rsidRPr="00E54339" w:rsidRDefault="002E4E4A" w:rsidP="00537E4C">
            <w:pPr>
              <w:jc w:val="center"/>
              <w:rPr>
                <w:rFonts w:ascii="Comic Sans MS" w:hAnsi="Comic Sans MS"/>
                <w:b/>
                <w:color w:val="000000" w:themeColor="text1"/>
                <w:sz w:val="22"/>
              </w:rPr>
            </w:pPr>
            <w:r w:rsidRPr="00E54339">
              <w:rPr>
                <w:rFonts w:ascii="Comic Sans MS" w:hAnsi="Comic Sans MS"/>
                <w:b/>
                <w:color w:val="000000" w:themeColor="text1"/>
                <w:sz w:val="22"/>
              </w:rPr>
              <w:t>Friday</w:t>
            </w:r>
          </w:p>
        </w:tc>
        <w:tc>
          <w:tcPr>
            <w:tcW w:w="713" w:type="pct"/>
            <w:shd w:val="clear" w:color="auto" w:fill="FFFFFF"/>
            <w:vAlign w:val="center"/>
          </w:tcPr>
          <w:p w14:paraId="6E8A4683" w14:textId="77777777" w:rsidR="009C0F45" w:rsidRPr="00E54339" w:rsidRDefault="002E4E4A" w:rsidP="00537E4C">
            <w:pPr>
              <w:jc w:val="center"/>
              <w:rPr>
                <w:rFonts w:ascii="Comic Sans MS" w:hAnsi="Comic Sans MS"/>
                <w:b/>
                <w:color w:val="000000" w:themeColor="text1"/>
                <w:sz w:val="22"/>
              </w:rPr>
            </w:pPr>
            <w:r w:rsidRPr="00E54339">
              <w:rPr>
                <w:rFonts w:ascii="Comic Sans MS" w:hAnsi="Comic Sans MS"/>
                <w:b/>
                <w:color w:val="000000" w:themeColor="text1"/>
                <w:sz w:val="22"/>
              </w:rPr>
              <w:t>Saturday</w:t>
            </w:r>
          </w:p>
        </w:tc>
      </w:tr>
      <w:tr w:rsidR="008726A1" w:rsidRPr="00537E4C" w14:paraId="1FC8E992" w14:textId="77777777" w:rsidTr="004E06BD">
        <w:trPr>
          <w:trHeight w:val="1839"/>
        </w:trPr>
        <w:tc>
          <w:tcPr>
            <w:tcW w:w="711" w:type="pct"/>
          </w:tcPr>
          <w:p w14:paraId="2EADA053" w14:textId="77777777" w:rsidR="004E06BD" w:rsidRDefault="004E06BD" w:rsidP="00537E4C">
            <w:pPr>
              <w:rPr>
                <w:rFonts w:ascii="Comic Sans MS" w:hAnsi="Comic Sans MS"/>
                <w:sz w:val="18"/>
              </w:rPr>
            </w:pPr>
          </w:p>
          <w:p w14:paraId="55EC5D67" w14:textId="77777777" w:rsidR="004E06BD" w:rsidRPr="00E54339" w:rsidRDefault="004E06BD" w:rsidP="004E06BD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67C81CAB" w14:textId="77777777" w:rsidR="004E06BD" w:rsidRDefault="004E06BD" w:rsidP="004E06BD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BA706A">
              <w:rPr>
                <w:rFonts w:ascii="Comic Sans MS" w:hAnsi="Comic Sans MS"/>
                <w:sz w:val="24"/>
                <w:szCs w:val="24"/>
              </w:rPr>
              <w:t>Letter “</w:t>
            </w:r>
            <w:r>
              <w:rPr>
                <w:rFonts w:ascii="Comic Sans MS" w:hAnsi="Comic Sans MS"/>
                <w:sz w:val="24"/>
                <w:szCs w:val="24"/>
              </w:rPr>
              <w:t>W</w:t>
            </w:r>
            <w:r w:rsidRPr="00BA706A">
              <w:rPr>
                <w:rFonts w:ascii="Comic Sans MS" w:hAnsi="Comic Sans MS"/>
                <w:sz w:val="24"/>
                <w:szCs w:val="24"/>
              </w:rPr>
              <w:t>”</w:t>
            </w:r>
          </w:p>
          <w:p w14:paraId="5E48CAD2" w14:textId="77777777" w:rsidR="004E06BD" w:rsidRDefault="004E06BD" w:rsidP="004E06BD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NURSERY</w:t>
            </w:r>
          </w:p>
          <w:p w14:paraId="0841C5AA" w14:textId="0A5DB39E" w:rsidR="004E06BD" w:rsidRPr="004E06BD" w:rsidRDefault="004E06BD" w:rsidP="004E06BD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RHYMES</w:t>
            </w:r>
          </w:p>
          <w:p w14:paraId="6687035F" w14:textId="58D7012B" w:rsidR="00BC4A10" w:rsidRPr="00E54339" w:rsidRDefault="00BC4A10" w:rsidP="00537E4C">
            <w:pPr>
              <w:rPr>
                <w:rFonts w:ascii="Comic Sans MS" w:hAnsi="Comic Sans MS"/>
                <w:sz w:val="18"/>
              </w:rPr>
            </w:pPr>
          </w:p>
        </w:tc>
        <w:tc>
          <w:tcPr>
            <w:tcW w:w="728" w:type="pct"/>
          </w:tcPr>
          <w:p w14:paraId="39C31445" w14:textId="77777777" w:rsidR="009C0F45" w:rsidRDefault="004E06BD" w:rsidP="00537E4C">
            <w:pPr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31</w:t>
            </w:r>
          </w:p>
          <w:p w14:paraId="7443CAF6" w14:textId="77777777" w:rsidR="004152F1" w:rsidRPr="004152F1" w:rsidRDefault="004152F1" w:rsidP="004152F1">
            <w:pPr>
              <w:jc w:val="center"/>
              <w:rPr>
                <w:rFonts w:ascii="Comic Sans MS" w:hAnsi="Comic Sans MS"/>
              </w:rPr>
            </w:pPr>
            <w:r w:rsidRPr="004152F1">
              <w:rPr>
                <w:rFonts w:ascii="Comic Sans MS" w:hAnsi="Comic Sans MS"/>
              </w:rPr>
              <w:t>Nursery Rhyme</w:t>
            </w:r>
          </w:p>
          <w:p w14:paraId="4BE02E84" w14:textId="1A176062" w:rsidR="004152F1" w:rsidRDefault="004152F1" w:rsidP="004152F1">
            <w:pPr>
              <w:jc w:val="center"/>
              <w:rPr>
                <w:rFonts w:ascii="Comic Sans MS" w:hAnsi="Comic Sans MS"/>
              </w:rPr>
            </w:pPr>
            <w:r w:rsidRPr="004152F1">
              <w:rPr>
                <w:rFonts w:ascii="Comic Sans MS" w:hAnsi="Comic Sans MS"/>
              </w:rPr>
              <w:t>Sequencing</w:t>
            </w:r>
          </w:p>
          <w:p w14:paraId="64994E18" w14:textId="0DD959EF" w:rsidR="004152F1" w:rsidRPr="00E54339" w:rsidRDefault="004152F1" w:rsidP="004152F1">
            <w:pPr>
              <w:jc w:val="center"/>
              <w:rPr>
                <w:rFonts w:ascii="Comic Sans MS" w:hAnsi="Comic Sans MS"/>
                <w:sz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793920" behindDoc="1" locked="0" layoutInCell="1" allowOverlap="1" wp14:anchorId="34C919B6" wp14:editId="2A3254EF">
                  <wp:simplePos x="0" y="0"/>
                  <wp:positionH relativeFrom="column">
                    <wp:posOffset>237490</wp:posOffset>
                  </wp:positionH>
                  <wp:positionV relativeFrom="paragraph">
                    <wp:posOffset>37465</wp:posOffset>
                  </wp:positionV>
                  <wp:extent cx="556895" cy="438150"/>
                  <wp:effectExtent l="0" t="0" r="1905" b="6350"/>
                  <wp:wrapTight wrapText="bothSides">
                    <wp:wrapPolygon edited="0">
                      <wp:start x="0" y="0"/>
                      <wp:lineTo x="0" y="21287"/>
                      <wp:lineTo x="21181" y="21287"/>
                      <wp:lineTo x="21181" y="0"/>
                      <wp:lineTo x="0" y="0"/>
                    </wp:wrapPolygon>
                  </wp:wrapTight>
                  <wp:docPr id="1392698832" name="Picture 1" descr="This Little Piggy (12) | Images :: Beha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his Little Piggy (12) | Images :: Beha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6895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12" w:type="pct"/>
          </w:tcPr>
          <w:p w14:paraId="14101C3E" w14:textId="09206B53" w:rsidR="004E06BD" w:rsidRDefault="004E06BD" w:rsidP="004E06BD">
            <w:pPr>
              <w:rPr>
                <w:rFonts w:ascii="Comic Sans MS" w:hAnsi="Comic Sans MS"/>
              </w:rPr>
            </w:pPr>
            <w:r w:rsidRPr="00E54339">
              <w:rPr>
                <w:rFonts w:ascii="Comic Sans MS" w:hAnsi="Comic Sans MS"/>
                <w:noProof/>
                <w:sz w:val="18"/>
                <w:szCs w:val="32"/>
              </w:rPr>
              <w:drawing>
                <wp:anchor distT="0" distB="0" distL="114300" distR="114300" simplePos="0" relativeHeight="251775488" behindDoc="0" locked="0" layoutInCell="1" allowOverlap="1" wp14:anchorId="0C1B82DE" wp14:editId="1E27DDF0">
                  <wp:simplePos x="0" y="0"/>
                  <wp:positionH relativeFrom="column">
                    <wp:posOffset>349885</wp:posOffset>
                  </wp:positionH>
                  <wp:positionV relativeFrom="paragraph">
                    <wp:posOffset>645160</wp:posOffset>
                  </wp:positionV>
                  <wp:extent cx="377190" cy="457200"/>
                  <wp:effectExtent l="0" t="0" r="3810" b="0"/>
                  <wp:wrapThrough wrapText="bothSides">
                    <wp:wrapPolygon edited="0">
                      <wp:start x="8000" y="0"/>
                      <wp:lineTo x="5091" y="1800"/>
                      <wp:lineTo x="1455" y="6600"/>
                      <wp:lineTo x="0" y="14400"/>
                      <wp:lineTo x="0" y="21000"/>
                      <wp:lineTo x="19636" y="21000"/>
                      <wp:lineTo x="20364" y="21000"/>
                      <wp:lineTo x="21091" y="19800"/>
                      <wp:lineTo x="21091" y="15000"/>
                      <wp:lineTo x="20364" y="8400"/>
                      <wp:lineTo x="16727" y="1800"/>
                      <wp:lineTo x="14545" y="0"/>
                      <wp:lineTo x="8000" y="0"/>
                    </wp:wrapPolygon>
                  </wp:wrapThrough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humpty_dumpty[1].gif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719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omic Sans MS" w:hAnsi="Comic Sans MS"/>
                <w:sz w:val="18"/>
              </w:rPr>
              <w:t>1</w:t>
            </w:r>
            <w:r>
              <w:rPr>
                <w:rFonts w:ascii="Comic Sans MS" w:hAnsi="Comic Sans MS"/>
              </w:rPr>
              <w:t xml:space="preserve"> </w:t>
            </w:r>
          </w:p>
          <w:p w14:paraId="4ED7F2B2" w14:textId="6666E29A" w:rsidR="004E06BD" w:rsidRDefault="004E06BD" w:rsidP="004E06BD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proofErr w:type="spellStart"/>
            <w:r>
              <w:rPr>
                <w:rFonts w:ascii="Comic Sans MS" w:hAnsi="Comic Sans MS"/>
              </w:rPr>
              <w:t>Humpty</w:t>
            </w:r>
            <w:proofErr w:type="spellEnd"/>
            <w:r>
              <w:rPr>
                <w:rFonts w:ascii="Comic Sans MS" w:hAnsi="Comic Sans MS"/>
              </w:rPr>
              <w:t xml:space="preserve"> Dumpty puzzle</w:t>
            </w:r>
          </w:p>
          <w:p w14:paraId="6855CEDA" w14:textId="4D867E97" w:rsidR="009C0F45" w:rsidRPr="00E54339" w:rsidRDefault="009C0F45" w:rsidP="00537E4C">
            <w:pPr>
              <w:rPr>
                <w:rFonts w:ascii="Comic Sans MS" w:hAnsi="Comic Sans MS"/>
                <w:sz w:val="18"/>
              </w:rPr>
            </w:pPr>
          </w:p>
        </w:tc>
        <w:tc>
          <w:tcPr>
            <w:tcW w:w="712" w:type="pct"/>
          </w:tcPr>
          <w:p w14:paraId="3C6919BF" w14:textId="605CBE82" w:rsidR="00031B5D" w:rsidRDefault="004E06BD" w:rsidP="00E54339">
            <w:pPr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2</w:t>
            </w:r>
          </w:p>
          <w:p w14:paraId="3EED5CC2" w14:textId="1A4FE127" w:rsidR="00C464E1" w:rsidRPr="00C464E1" w:rsidRDefault="004E06BD" w:rsidP="00C3720F">
            <w:pPr>
              <w:rPr>
                <w:rFonts w:ascii="Comic Sans MS" w:hAnsi="Comic Sans MS"/>
                <w:sz w:val="24"/>
                <w:szCs w:val="24"/>
              </w:rPr>
            </w:pPr>
            <w:r w:rsidRPr="00E54339">
              <w:rPr>
                <w:rFonts w:ascii="Comic Sans MS" w:hAnsi="Comic Sans MS"/>
                <w:sz w:val="18"/>
                <w:szCs w:val="32"/>
              </w:rPr>
              <w:t>Old Woman in a Shoe</w:t>
            </w:r>
            <w:r w:rsidRPr="00E54339">
              <w:rPr>
                <w:rFonts w:ascii="Comic Sans MS" w:hAnsi="Comic Sans MS"/>
                <w:noProof/>
                <w:sz w:val="18"/>
                <w:szCs w:val="32"/>
              </w:rPr>
              <w:t xml:space="preserve">  </w:t>
            </w:r>
            <w:r w:rsidRPr="00E54339">
              <w:rPr>
                <w:rFonts w:ascii="Comic Sans MS" w:hAnsi="Comic Sans MS"/>
                <w:noProof/>
                <w:sz w:val="18"/>
                <w:szCs w:val="32"/>
              </w:rPr>
              <w:drawing>
                <wp:anchor distT="0" distB="0" distL="114300" distR="114300" simplePos="0" relativeHeight="251777536" behindDoc="0" locked="0" layoutInCell="1" allowOverlap="1" wp14:anchorId="2B9D8858" wp14:editId="0C61AD12">
                  <wp:simplePos x="0" y="0"/>
                  <wp:positionH relativeFrom="column">
                    <wp:posOffset>344805</wp:posOffset>
                  </wp:positionH>
                  <wp:positionV relativeFrom="paragraph">
                    <wp:posOffset>540385</wp:posOffset>
                  </wp:positionV>
                  <wp:extent cx="518160" cy="401320"/>
                  <wp:effectExtent l="0" t="0" r="2540" b="5080"/>
                  <wp:wrapThrough wrapText="bothSides">
                    <wp:wrapPolygon edited="0">
                      <wp:start x="11647" y="0"/>
                      <wp:lineTo x="1588" y="0"/>
                      <wp:lineTo x="529" y="1367"/>
                      <wp:lineTo x="0" y="15722"/>
                      <wp:lineTo x="0" y="18456"/>
                      <wp:lineTo x="1059" y="21190"/>
                      <wp:lineTo x="12176" y="21190"/>
                      <wp:lineTo x="18529" y="21190"/>
                      <wp:lineTo x="21176" y="18456"/>
                      <wp:lineTo x="21176" y="684"/>
                      <wp:lineTo x="20647" y="0"/>
                      <wp:lineTo x="11647" y="0"/>
                    </wp:wrapPolygon>
                  </wp:wrapThrough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MC900390828[1].WMF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8160" cy="4013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12" w:type="pct"/>
          </w:tcPr>
          <w:p w14:paraId="64CB4D5D" w14:textId="72EFF7C9" w:rsidR="004E06BD" w:rsidRDefault="004E06BD" w:rsidP="00C3720F">
            <w:pPr>
              <w:rPr>
                <w:rFonts w:ascii="Comic Sans MS" w:hAnsi="Comic Sans MS"/>
              </w:rPr>
            </w:pPr>
            <w:r w:rsidRPr="008422C2">
              <w:rPr>
                <w:rFonts w:ascii="Times New Roman" w:hAnsi="Times New Roman"/>
                <w:noProof/>
              </w:rPr>
              <w:drawing>
                <wp:anchor distT="0" distB="0" distL="114300" distR="114300" simplePos="0" relativeHeight="251779584" behindDoc="1" locked="0" layoutInCell="1" allowOverlap="1" wp14:anchorId="2CA31958" wp14:editId="24EA993E">
                  <wp:simplePos x="0" y="0"/>
                  <wp:positionH relativeFrom="column">
                    <wp:posOffset>180340</wp:posOffset>
                  </wp:positionH>
                  <wp:positionV relativeFrom="paragraph">
                    <wp:posOffset>544195</wp:posOffset>
                  </wp:positionV>
                  <wp:extent cx="736600" cy="563880"/>
                  <wp:effectExtent l="0" t="0" r="0" b="0"/>
                  <wp:wrapTight wrapText="bothSides">
                    <wp:wrapPolygon edited="0">
                      <wp:start x="0" y="0"/>
                      <wp:lineTo x="0" y="20919"/>
                      <wp:lineTo x="21228" y="20919"/>
                      <wp:lineTo x="21228" y="0"/>
                      <wp:lineTo x="0" y="0"/>
                    </wp:wrapPolygon>
                  </wp:wrapTight>
                  <wp:docPr id="22" name="Picture 22" descr="Image result for nursery rhymes clip art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 result for nursery rhymes clip art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6600" cy="563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omic Sans MS" w:hAnsi="Comic Sans MS"/>
                <w:color w:val="7030A0"/>
                <w:sz w:val="18"/>
                <w:szCs w:val="18"/>
              </w:rPr>
              <w:t>3</w:t>
            </w:r>
            <w:r w:rsidRPr="008422C2">
              <w:rPr>
                <w:rFonts w:ascii="Comic Sans MS" w:hAnsi="Comic Sans MS"/>
              </w:rPr>
              <w:t xml:space="preserve"> </w:t>
            </w:r>
          </w:p>
          <w:p w14:paraId="330C56F8" w14:textId="109FFD76" w:rsidR="008B7878" w:rsidRPr="008422C2" w:rsidRDefault="004E06BD" w:rsidP="004E06BD">
            <w:pPr>
              <w:jc w:val="center"/>
              <w:rPr>
                <w:rFonts w:ascii="Comic Sans MS" w:hAnsi="Comic Sans MS"/>
                <w:color w:val="7030A0"/>
                <w:sz w:val="18"/>
                <w:szCs w:val="18"/>
              </w:rPr>
            </w:pPr>
            <w:r w:rsidRPr="008422C2">
              <w:rPr>
                <w:rFonts w:ascii="Comic Sans MS" w:hAnsi="Comic Sans MS"/>
              </w:rPr>
              <w:t>Real or Make Believe</w:t>
            </w:r>
          </w:p>
        </w:tc>
        <w:tc>
          <w:tcPr>
            <w:tcW w:w="712" w:type="pct"/>
          </w:tcPr>
          <w:p w14:paraId="5C569F74" w14:textId="3FD20C37" w:rsidR="00031B5D" w:rsidRPr="00311CB5" w:rsidRDefault="004E06BD" w:rsidP="00311CB5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4</w:t>
            </w:r>
          </w:p>
          <w:p w14:paraId="55CF999B" w14:textId="0CB7E2F9" w:rsidR="00475B5A" w:rsidRPr="00E54339" w:rsidRDefault="00475B5A" w:rsidP="00537E4C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713" w:type="pct"/>
          </w:tcPr>
          <w:p w14:paraId="1844BB0F" w14:textId="55360D14" w:rsidR="009C0F45" w:rsidRPr="00E54339" w:rsidRDefault="004E06BD" w:rsidP="00311CB5">
            <w:pPr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5</w:t>
            </w:r>
          </w:p>
        </w:tc>
      </w:tr>
      <w:tr w:rsidR="007F0AB1" w:rsidRPr="00537E4C" w14:paraId="77D3E394" w14:textId="77777777" w:rsidTr="004E06BD">
        <w:trPr>
          <w:trHeight w:val="1948"/>
        </w:trPr>
        <w:tc>
          <w:tcPr>
            <w:tcW w:w="711" w:type="pct"/>
          </w:tcPr>
          <w:p w14:paraId="79B54593" w14:textId="4E2E4F2B" w:rsidR="007F0AB1" w:rsidRPr="00E54339" w:rsidRDefault="004E06BD" w:rsidP="00537E4C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6</w:t>
            </w:r>
          </w:p>
          <w:p w14:paraId="64FA0D42" w14:textId="530018BA" w:rsidR="008422C2" w:rsidRPr="00E54339" w:rsidRDefault="008422C2" w:rsidP="008422C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BA706A">
              <w:rPr>
                <w:rFonts w:ascii="Comic Sans MS" w:hAnsi="Comic Sans MS"/>
                <w:sz w:val="24"/>
                <w:szCs w:val="24"/>
              </w:rPr>
              <w:t>Letter “</w:t>
            </w:r>
            <w:r w:rsidR="004E06BD">
              <w:rPr>
                <w:rFonts w:ascii="Comic Sans MS" w:hAnsi="Comic Sans MS"/>
                <w:sz w:val="24"/>
                <w:szCs w:val="24"/>
              </w:rPr>
              <w:t>X</w:t>
            </w:r>
            <w:r w:rsidRPr="00BA706A">
              <w:rPr>
                <w:rFonts w:ascii="Comic Sans MS" w:hAnsi="Comic Sans MS"/>
                <w:sz w:val="24"/>
                <w:szCs w:val="24"/>
              </w:rPr>
              <w:t>”</w:t>
            </w:r>
          </w:p>
          <w:p w14:paraId="535A3BC3" w14:textId="39B97E70" w:rsidR="00045ADB" w:rsidRPr="00E54339" w:rsidRDefault="00045ADB" w:rsidP="004E06BD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728" w:type="pct"/>
          </w:tcPr>
          <w:p w14:paraId="3F93F081" w14:textId="77777777" w:rsidR="004B468C" w:rsidRDefault="004E06BD" w:rsidP="004E06BD">
            <w:pPr>
              <w:rPr>
                <w:rFonts w:ascii="Comic Sans MS" w:hAnsi="Comic Sans MS"/>
                <w:sz w:val="18"/>
                <w:szCs w:val="32"/>
              </w:rPr>
            </w:pPr>
            <w:r>
              <w:rPr>
                <w:rFonts w:ascii="Comic Sans MS" w:hAnsi="Comic Sans MS"/>
                <w:sz w:val="18"/>
                <w:szCs w:val="32"/>
              </w:rPr>
              <w:t>7</w:t>
            </w:r>
            <w:r w:rsidR="004B468C">
              <w:rPr>
                <w:rFonts w:ascii="Comic Sans MS" w:hAnsi="Comic Sans MS"/>
                <w:sz w:val="18"/>
                <w:szCs w:val="32"/>
              </w:rPr>
              <w:t xml:space="preserve">     </w:t>
            </w:r>
          </w:p>
          <w:p w14:paraId="0984C08D" w14:textId="77777777" w:rsidR="004E06BD" w:rsidRDefault="004E06BD" w:rsidP="004E06BD">
            <w:pPr>
              <w:rPr>
                <w:rFonts w:ascii="Comic Sans MS" w:hAnsi="Comic Sans MS"/>
                <w:sz w:val="18"/>
                <w:szCs w:val="32"/>
              </w:rPr>
            </w:pPr>
          </w:p>
          <w:p w14:paraId="297E63F3" w14:textId="77777777" w:rsidR="004E06BD" w:rsidRDefault="004E06BD" w:rsidP="004E06BD">
            <w:pPr>
              <w:rPr>
                <w:rFonts w:ascii="Comic Sans MS" w:hAnsi="Comic Sans MS"/>
                <w:sz w:val="18"/>
              </w:rPr>
            </w:pPr>
            <w:r w:rsidRPr="002249C8">
              <w:rPr>
                <w:rFonts w:ascii="Comic Sans MS" w:hAnsi="Comic Sans MS"/>
                <w:sz w:val="24"/>
                <w:szCs w:val="24"/>
              </w:rPr>
              <w:t>“Jellybean Shuffle” Sheet</w:t>
            </w:r>
          </w:p>
          <w:p w14:paraId="4D85763E" w14:textId="156DC234" w:rsidR="004E06BD" w:rsidRPr="00E54339" w:rsidRDefault="004E06BD" w:rsidP="004E06BD">
            <w:pPr>
              <w:rPr>
                <w:rFonts w:ascii="Comic Sans MS" w:hAnsi="Comic Sans MS"/>
                <w:sz w:val="18"/>
                <w:szCs w:val="32"/>
              </w:rPr>
            </w:pPr>
          </w:p>
        </w:tc>
        <w:tc>
          <w:tcPr>
            <w:tcW w:w="712" w:type="pct"/>
          </w:tcPr>
          <w:p w14:paraId="59D70D5E" w14:textId="037C7B9F" w:rsidR="00031B5D" w:rsidRPr="004E06BD" w:rsidRDefault="004E06BD" w:rsidP="00031B5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8</w:t>
            </w:r>
          </w:p>
          <w:p w14:paraId="39314DC2" w14:textId="0DC574D9" w:rsidR="007F0AB1" w:rsidRPr="00E54339" w:rsidRDefault="004E06BD" w:rsidP="004E06BD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2249C8">
              <w:rPr>
                <w:rFonts w:ascii="Comic Sans MS" w:hAnsi="Comic Sans MS"/>
                <w:sz w:val="24"/>
                <w:szCs w:val="24"/>
              </w:rPr>
              <w:t>Easter Egg Roll</w:t>
            </w:r>
            <w:r w:rsidRPr="00E54339">
              <w:rPr>
                <w:rFonts w:ascii="Comic Sans MS" w:hAnsi="Comic Sans MS"/>
                <w:noProof/>
                <w:sz w:val="18"/>
              </w:rPr>
              <w:t xml:space="preserve"> </w:t>
            </w:r>
            <w:r w:rsidRPr="00E54339">
              <w:rPr>
                <w:rFonts w:ascii="Comic Sans MS" w:hAnsi="Comic Sans MS"/>
                <w:noProof/>
                <w:sz w:val="18"/>
              </w:rPr>
              <w:drawing>
                <wp:anchor distT="0" distB="0" distL="114300" distR="114300" simplePos="0" relativeHeight="251789824" behindDoc="0" locked="0" layoutInCell="1" allowOverlap="1" wp14:anchorId="50CD4C62" wp14:editId="0AD1B5A6">
                  <wp:simplePos x="0" y="0"/>
                  <wp:positionH relativeFrom="column">
                    <wp:posOffset>347980</wp:posOffset>
                  </wp:positionH>
                  <wp:positionV relativeFrom="paragraph">
                    <wp:posOffset>453390</wp:posOffset>
                  </wp:positionV>
                  <wp:extent cx="367861" cy="444500"/>
                  <wp:effectExtent l="0" t="0" r="635" b="0"/>
                  <wp:wrapNone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MC900436394[1]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7861" cy="44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12" w:type="pct"/>
          </w:tcPr>
          <w:p w14:paraId="74A699E7" w14:textId="0BE27845" w:rsidR="007F0AB1" w:rsidRDefault="004E06BD" w:rsidP="00B6571D">
            <w:pPr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9</w:t>
            </w:r>
          </w:p>
          <w:p w14:paraId="55F374FA" w14:textId="77777777" w:rsidR="004E06BD" w:rsidRDefault="004E06BD" w:rsidP="00B6571D">
            <w:pPr>
              <w:rPr>
                <w:rFonts w:ascii="Comic Sans MS" w:hAnsi="Comic Sans MS"/>
                <w:sz w:val="18"/>
              </w:rPr>
            </w:pPr>
          </w:p>
          <w:p w14:paraId="7EB0507E" w14:textId="77777777" w:rsidR="004E06BD" w:rsidRPr="004B1309" w:rsidRDefault="004E06BD" w:rsidP="004E06BD">
            <w:pPr>
              <w:rPr>
                <w:rFonts w:ascii="Comic Sans MS" w:hAnsi="Comic Sans MS"/>
              </w:rPr>
            </w:pPr>
            <w:r w:rsidRPr="004B1309">
              <w:rPr>
                <w:rFonts w:ascii="Comic Sans MS" w:hAnsi="Comic Sans MS"/>
              </w:rPr>
              <w:t>Tissue Paper/Bingo dotter Bunny Page</w:t>
            </w:r>
          </w:p>
          <w:p w14:paraId="7403D96C" w14:textId="252512D3" w:rsidR="008422C2" w:rsidRPr="00E54339" w:rsidRDefault="008422C2" w:rsidP="00B6571D">
            <w:pPr>
              <w:rPr>
                <w:rFonts w:ascii="Comic Sans MS" w:hAnsi="Comic Sans MS"/>
                <w:sz w:val="18"/>
              </w:rPr>
            </w:pPr>
          </w:p>
        </w:tc>
        <w:tc>
          <w:tcPr>
            <w:tcW w:w="712" w:type="pct"/>
          </w:tcPr>
          <w:p w14:paraId="2F8DC55E" w14:textId="13C569A6" w:rsidR="00031B5D" w:rsidRDefault="008422C2" w:rsidP="00311CB5">
            <w:pPr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1</w:t>
            </w:r>
            <w:r w:rsidR="004E06BD">
              <w:rPr>
                <w:rFonts w:ascii="Comic Sans MS" w:hAnsi="Comic Sans MS"/>
                <w:sz w:val="18"/>
              </w:rPr>
              <w:t>0</w:t>
            </w:r>
          </w:p>
          <w:p w14:paraId="0E8FC551" w14:textId="77777777" w:rsidR="004E06BD" w:rsidRPr="00E54339" w:rsidRDefault="004E06BD" w:rsidP="00311CB5">
            <w:pPr>
              <w:rPr>
                <w:rFonts w:ascii="Comic Sans MS" w:hAnsi="Comic Sans MS"/>
                <w:sz w:val="28"/>
                <w:szCs w:val="28"/>
              </w:rPr>
            </w:pPr>
          </w:p>
          <w:p w14:paraId="3B44EFFA" w14:textId="77777777" w:rsidR="004E06BD" w:rsidRPr="00E54339" w:rsidRDefault="004E06BD" w:rsidP="004E06BD">
            <w:pPr>
              <w:rPr>
                <w:rFonts w:ascii="Comic Sans MS" w:hAnsi="Comic Sans MS"/>
                <w:color w:val="7030A0"/>
                <w:sz w:val="18"/>
                <w:szCs w:val="18"/>
              </w:rPr>
            </w:pPr>
            <w:r w:rsidRPr="00E54339">
              <w:rPr>
                <w:rFonts w:ascii="Comic Sans MS" w:hAnsi="Comic Sans MS"/>
                <w:sz w:val="28"/>
                <w:szCs w:val="28"/>
              </w:rPr>
              <w:t>Easter Candy Hunt</w:t>
            </w:r>
            <w:r>
              <w:rPr>
                <w:rFonts w:ascii="Comic Sans MS" w:hAnsi="Comic Sans MS"/>
                <w:sz w:val="28"/>
                <w:szCs w:val="28"/>
              </w:rPr>
              <w:t xml:space="preserve"> - Party</w:t>
            </w:r>
          </w:p>
          <w:p w14:paraId="3E0E1C92" w14:textId="6BC70C79" w:rsidR="007F0AB1" w:rsidRPr="008422C2" w:rsidRDefault="007F0AB1" w:rsidP="00537E4C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712" w:type="pct"/>
          </w:tcPr>
          <w:p w14:paraId="08F3031E" w14:textId="523740B4" w:rsidR="00031B5D" w:rsidRPr="00E54339" w:rsidRDefault="004E06BD" w:rsidP="00E54339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18"/>
              </w:rPr>
              <w:t>11</w:t>
            </w:r>
          </w:p>
          <w:p w14:paraId="389DD2F4" w14:textId="2CBA0A64" w:rsidR="007F0AB1" w:rsidRPr="00E54339" w:rsidRDefault="004E06BD" w:rsidP="00031B5D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E54339">
              <w:rPr>
                <w:rFonts w:ascii="Comic Sans MS" w:hAnsi="Comic Sans MS"/>
                <w:noProof/>
                <w:sz w:val="18"/>
              </w:rPr>
              <w:drawing>
                <wp:anchor distT="0" distB="0" distL="114300" distR="114300" simplePos="0" relativeHeight="251791872" behindDoc="1" locked="0" layoutInCell="1" allowOverlap="1" wp14:anchorId="0D99084A" wp14:editId="7FB06619">
                  <wp:simplePos x="0" y="0"/>
                  <wp:positionH relativeFrom="column">
                    <wp:posOffset>130175</wp:posOffset>
                  </wp:positionH>
                  <wp:positionV relativeFrom="paragraph">
                    <wp:posOffset>184785</wp:posOffset>
                  </wp:positionV>
                  <wp:extent cx="847725" cy="730250"/>
                  <wp:effectExtent l="0" t="0" r="3175" b="6350"/>
                  <wp:wrapTight wrapText="bothSides">
                    <wp:wrapPolygon edited="0">
                      <wp:start x="4854" y="0"/>
                      <wp:lineTo x="3883" y="1878"/>
                      <wp:lineTo x="0" y="12021"/>
                      <wp:lineTo x="0" y="18783"/>
                      <wp:lineTo x="971" y="21412"/>
                      <wp:lineTo x="19416" y="21412"/>
                      <wp:lineTo x="20063" y="21037"/>
                      <wp:lineTo x="21357" y="19158"/>
                      <wp:lineTo x="21357" y="12397"/>
                      <wp:lineTo x="20063" y="9016"/>
                      <wp:lineTo x="19092" y="5259"/>
                      <wp:lineTo x="15856" y="3381"/>
                      <wp:lineTo x="8413" y="0"/>
                      <wp:lineTo x="4854" y="0"/>
                    </wp:wrapPolygon>
                  </wp:wrapTight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MC900250507[1].WMF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7725" cy="730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13" w:type="pct"/>
          </w:tcPr>
          <w:p w14:paraId="19B2B4EF" w14:textId="233B539B" w:rsidR="007F0AB1" w:rsidRPr="00E54339" w:rsidRDefault="004E06BD" w:rsidP="00537E4C">
            <w:pPr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12</w:t>
            </w:r>
          </w:p>
        </w:tc>
      </w:tr>
      <w:tr w:rsidR="007F0AB1" w:rsidRPr="00537E4C" w14:paraId="79454AA2" w14:textId="77777777" w:rsidTr="004E06BD">
        <w:trPr>
          <w:trHeight w:val="1659"/>
        </w:trPr>
        <w:tc>
          <w:tcPr>
            <w:tcW w:w="711" w:type="pct"/>
          </w:tcPr>
          <w:p w14:paraId="5C375B2D" w14:textId="749580D6" w:rsidR="00045ADB" w:rsidRPr="008B5D55" w:rsidRDefault="008422C2" w:rsidP="00537E4C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</w:t>
            </w:r>
            <w:r w:rsidR="004E06BD">
              <w:rPr>
                <w:rFonts w:ascii="Comic Sans MS" w:hAnsi="Comic Sans MS"/>
                <w:sz w:val="18"/>
                <w:szCs w:val="18"/>
              </w:rPr>
              <w:t>3</w:t>
            </w:r>
          </w:p>
          <w:p w14:paraId="2E3B2FC7" w14:textId="4B54B1C0" w:rsidR="008422C2" w:rsidRDefault="004E06BD" w:rsidP="008422C2">
            <w:pPr>
              <w:rPr>
                <w:rFonts w:ascii="Comic Sans MS" w:hAnsi="Comic Sans MS"/>
                <w:sz w:val="18"/>
              </w:rPr>
            </w:pPr>
            <w:r w:rsidRPr="00E54339">
              <w:rPr>
                <w:rFonts w:ascii="Comic Sans MS" w:hAnsi="Comic Sans MS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706880" behindDoc="0" locked="0" layoutInCell="1" allowOverlap="1" wp14:anchorId="39C18F64" wp14:editId="148FE90E">
                      <wp:simplePos x="0" y="0"/>
                      <wp:positionH relativeFrom="column">
                        <wp:posOffset>-55880</wp:posOffset>
                      </wp:positionH>
                      <wp:positionV relativeFrom="paragraph">
                        <wp:posOffset>146050</wp:posOffset>
                      </wp:positionV>
                      <wp:extent cx="1257300" cy="419100"/>
                      <wp:effectExtent l="0" t="0" r="12700" b="12700"/>
                      <wp:wrapNone/>
                      <wp:docPr id="16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300" cy="419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9525">
                                <a:solidFill>
                                  <a:sysClr val="window" lastClr="FFFFFF">
                                    <a:lumMod val="100000"/>
                                    <a:lumOff val="0"/>
                                  </a:sys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CC82C2A" w14:textId="47E77937" w:rsidR="00557CA9" w:rsidRPr="00E54339" w:rsidRDefault="00557CA9" w:rsidP="00326D47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C18F64" id="Text Box 7" o:spid="_x0000_s1027" type="#_x0000_t202" style="position:absolute;margin-left:-4.4pt;margin-top:11.5pt;width:99pt;height:33pt;z-index:25170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" strokecolor="white">
                      <v:fill opacity="0"/>
                      <v:textbox>
                        <w:txbxContent>
                          <w:p w14:paraId="3CC82C2A" w14:textId="47E77937" w:rsidR="00557CA9" w:rsidRPr="00E54339" w:rsidRDefault="00557CA9" w:rsidP="00326D47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6CE8BCB" w14:textId="30B94458" w:rsidR="00BA706A" w:rsidRPr="00BA706A" w:rsidRDefault="00BA706A" w:rsidP="008422C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728" w:type="pct"/>
          </w:tcPr>
          <w:p w14:paraId="1DFE15D3" w14:textId="6190EDA7" w:rsidR="00C3720F" w:rsidRDefault="008422C2" w:rsidP="00C3720F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</w:t>
            </w:r>
            <w:r w:rsidR="004E06BD">
              <w:rPr>
                <w:rFonts w:ascii="Comic Sans MS" w:hAnsi="Comic Sans MS"/>
                <w:sz w:val="18"/>
                <w:szCs w:val="18"/>
              </w:rPr>
              <w:t>4</w:t>
            </w:r>
          </w:p>
          <w:p w14:paraId="2326DAB6" w14:textId="77777777" w:rsidR="008422C2" w:rsidRDefault="008422C2" w:rsidP="00C3720F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2A1AA48F" w14:textId="77777777" w:rsidR="004E06BD" w:rsidRPr="00C3720F" w:rsidRDefault="004E06BD" w:rsidP="008422C2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7E7F1032" w14:textId="7A609D39" w:rsidR="00161BD3" w:rsidRPr="00E54339" w:rsidRDefault="00161BD3" w:rsidP="00161BD3">
            <w:pPr>
              <w:jc w:val="center"/>
              <w:rPr>
                <w:rFonts w:ascii="Comic Sans MS" w:hAnsi="Comic Sans MS"/>
                <w:sz w:val="18"/>
                <w:szCs w:val="28"/>
              </w:rPr>
            </w:pPr>
          </w:p>
        </w:tc>
        <w:tc>
          <w:tcPr>
            <w:tcW w:w="712" w:type="pct"/>
          </w:tcPr>
          <w:p w14:paraId="52E7206A" w14:textId="73379D5F" w:rsidR="004177CD" w:rsidRDefault="00C3720F" w:rsidP="00C3720F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</w:t>
            </w:r>
            <w:r w:rsidR="004E06BD">
              <w:rPr>
                <w:rFonts w:ascii="Comic Sans MS" w:hAnsi="Comic Sans MS"/>
                <w:sz w:val="18"/>
                <w:szCs w:val="18"/>
              </w:rPr>
              <w:t>5</w:t>
            </w:r>
          </w:p>
          <w:p w14:paraId="54CCB559" w14:textId="608198DB" w:rsidR="00557CA9" w:rsidRPr="00E54339" w:rsidRDefault="00557CA9" w:rsidP="004E06BD">
            <w:pPr>
              <w:jc w:val="center"/>
              <w:rPr>
                <w:rFonts w:ascii="Comic Sans MS" w:hAnsi="Comic Sans MS"/>
                <w:sz w:val="18"/>
              </w:rPr>
            </w:pPr>
          </w:p>
        </w:tc>
        <w:tc>
          <w:tcPr>
            <w:tcW w:w="712" w:type="pct"/>
          </w:tcPr>
          <w:p w14:paraId="17B77606" w14:textId="75D3B5F5" w:rsidR="00C3720F" w:rsidRDefault="004E06BD" w:rsidP="00537E4C">
            <w:pPr>
              <w:rPr>
                <w:rFonts w:ascii="Comic Sans MS" w:hAnsi="Comic Sans MS"/>
                <w:sz w:val="24"/>
                <w:szCs w:val="24"/>
              </w:rPr>
            </w:pPr>
            <w:r w:rsidRPr="00E54339">
              <w:rPr>
                <w:rFonts w:ascii="Comic Sans MS" w:hAnsi="Comic Sans MS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710976" behindDoc="0" locked="0" layoutInCell="1" allowOverlap="1" wp14:anchorId="1FEBD19D" wp14:editId="70B0A04C">
                      <wp:simplePos x="0" y="0"/>
                      <wp:positionH relativeFrom="column">
                        <wp:posOffset>-2632710</wp:posOffset>
                      </wp:positionH>
                      <wp:positionV relativeFrom="paragraph">
                        <wp:posOffset>177165</wp:posOffset>
                      </wp:positionV>
                      <wp:extent cx="6267450" cy="730250"/>
                      <wp:effectExtent l="0" t="0" r="0" b="0"/>
                      <wp:wrapNone/>
                      <wp:docPr id="17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67450" cy="730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179104E" w14:textId="77777777" w:rsidR="007F0AB1" w:rsidRPr="00E54339" w:rsidRDefault="007F0AB1" w:rsidP="00B77BEC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6C733336" w14:textId="5F94D160" w:rsidR="007F0AB1" w:rsidRPr="00E54339" w:rsidRDefault="007F0AB1" w:rsidP="00B77BEC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</w:pPr>
                                  <w:r w:rsidRPr="00E54339"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  <w:t>----------------------NO SCHOOL - Spring Break------------------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EBD19D" id="_x0000_s1028" type="#_x0000_t202" style="position:absolute;margin-left:-207.3pt;margin-top:13.95pt;width:493.5pt;height:57.5pt;z-index:25171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" stroked="f">
                      <v:fill opacity="0"/>
                      <v:textbox>
                        <w:txbxContent>
                          <w:p w14:paraId="1179104E" w14:textId="77777777" w:rsidR="007F0AB1" w:rsidRPr="00E54339" w:rsidRDefault="007F0AB1" w:rsidP="00B77BEC">
                            <w:pPr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</w:p>
                          <w:p w14:paraId="6C733336" w14:textId="5F94D160" w:rsidR="007F0AB1" w:rsidRPr="00E54339" w:rsidRDefault="007F0AB1" w:rsidP="00B77BEC">
                            <w:pPr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 w:rsidRPr="00E54339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----------------------NO SCHOOL - Spring Break------------------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54339">
              <w:rPr>
                <w:rFonts w:ascii="Comic Sans MS" w:hAnsi="Comic Sans MS"/>
                <w:sz w:val="18"/>
              </w:rPr>
              <w:t>1</w:t>
            </w:r>
            <w:r>
              <w:rPr>
                <w:rFonts w:ascii="Comic Sans MS" w:hAnsi="Comic Sans MS"/>
                <w:sz w:val="18"/>
              </w:rPr>
              <w:t>6</w:t>
            </w:r>
          </w:p>
          <w:p w14:paraId="19E0C1D6" w14:textId="358D983A" w:rsidR="00557CA9" w:rsidRPr="00E54339" w:rsidRDefault="004177CD" w:rsidP="008B5D55">
            <w:pPr>
              <w:rPr>
                <w:rFonts w:ascii="Comic Sans MS" w:hAnsi="Comic Sans MS"/>
                <w:color w:val="7030A0"/>
                <w:sz w:val="24"/>
                <w:szCs w:val="24"/>
              </w:rPr>
            </w:pPr>
            <w:r w:rsidRPr="00E54339">
              <w:rPr>
                <w:rFonts w:ascii="Comic Sans MS" w:hAnsi="Comic Sans MS"/>
                <w:noProof/>
                <w:sz w:val="18"/>
                <w:szCs w:val="32"/>
              </w:rPr>
              <w:t xml:space="preserve"> </w:t>
            </w:r>
          </w:p>
        </w:tc>
        <w:tc>
          <w:tcPr>
            <w:tcW w:w="712" w:type="pct"/>
          </w:tcPr>
          <w:p w14:paraId="21B4F3BB" w14:textId="54E36754" w:rsidR="00C3720F" w:rsidRPr="004177CD" w:rsidRDefault="00C3720F" w:rsidP="00C3720F">
            <w:pPr>
              <w:rPr>
                <w:rFonts w:ascii="Comic Sans MS" w:hAnsi="Comic Sans MS"/>
                <w:sz w:val="18"/>
                <w:szCs w:val="28"/>
              </w:rPr>
            </w:pPr>
            <w:r>
              <w:rPr>
                <w:rFonts w:ascii="Comic Sans MS" w:hAnsi="Comic Sans MS"/>
                <w:sz w:val="18"/>
                <w:szCs w:val="28"/>
              </w:rPr>
              <w:t>1</w:t>
            </w:r>
            <w:r w:rsidR="004E06BD">
              <w:rPr>
                <w:rFonts w:ascii="Comic Sans MS" w:hAnsi="Comic Sans MS"/>
                <w:sz w:val="18"/>
                <w:szCs w:val="28"/>
              </w:rPr>
              <w:t>7</w:t>
            </w:r>
          </w:p>
          <w:p w14:paraId="6287C21A" w14:textId="33EE5DC8" w:rsidR="00C3720F" w:rsidRPr="00E54339" w:rsidRDefault="00C3720F" w:rsidP="008422C2">
            <w:pPr>
              <w:rPr>
                <w:rFonts w:ascii="Comic Sans MS" w:hAnsi="Comic Sans MS"/>
                <w:sz w:val="18"/>
                <w:szCs w:val="28"/>
              </w:rPr>
            </w:pPr>
          </w:p>
        </w:tc>
        <w:tc>
          <w:tcPr>
            <w:tcW w:w="712" w:type="pct"/>
          </w:tcPr>
          <w:p w14:paraId="03D48B49" w14:textId="7B3CABC9" w:rsidR="007F0AB1" w:rsidRDefault="004E06BD" w:rsidP="00537E4C">
            <w:pPr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18</w:t>
            </w:r>
          </w:p>
          <w:p w14:paraId="46409EAD" w14:textId="62B2E3A8" w:rsidR="00161BD3" w:rsidRPr="00E54339" w:rsidRDefault="00161BD3" w:rsidP="008422C2">
            <w:pPr>
              <w:jc w:val="center"/>
              <w:rPr>
                <w:rFonts w:ascii="Comic Sans MS" w:hAnsi="Comic Sans MS"/>
                <w:sz w:val="18"/>
                <w:szCs w:val="32"/>
              </w:rPr>
            </w:pPr>
          </w:p>
        </w:tc>
        <w:tc>
          <w:tcPr>
            <w:tcW w:w="713" w:type="pct"/>
          </w:tcPr>
          <w:p w14:paraId="38142E69" w14:textId="4E6F1932" w:rsidR="007F0AB1" w:rsidRPr="00E54339" w:rsidRDefault="004E06BD" w:rsidP="00537E4C">
            <w:pPr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19</w:t>
            </w:r>
          </w:p>
        </w:tc>
      </w:tr>
      <w:tr w:rsidR="007F0AB1" w:rsidRPr="00537E4C" w14:paraId="1F7DE36C" w14:textId="77777777" w:rsidTr="004E06BD">
        <w:trPr>
          <w:trHeight w:val="1587"/>
        </w:trPr>
        <w:tc>
          <w:tcPr>
            <w:tcW w:w="711" w:type="pct"/>
          </w:tcPr>
          <w:p w14:paraId="194DE038" w14:textId="3B556CD3" w:rsidR="004B468C" w:rsidRPr="00E54339" w:rsidRDefault="008422C2" w:rsidP="00537E4C">
            <w:pPr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2</w:t>
            </w:r>
            <w:r w:rsidR="004E06BD">
              <w:rPr>
                <w:rFonts w:ascii="Comic Sans MS" w:hAnsi="Comic Sans MS"/>
                <w:sz w:val="18"/>
              </w:rPr>
              <w:t>0</w:t>
            </w:r>
          </w:p>
          <w:p w14:paraId="5D6B8C2A" w14:textId="77777777" w:rsidR="008422C2" w:rsidRDefault="008422C2" w:rsidP="008422C2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Spring Fun </w:t>
            </w:r>
          </w:p>
          <w:p w14:paraId="49E5BEEF" w14:textId="2BB51D76" w:rsidR="004B468C" w:rsidRPr="00E54339" w:rsidRDefault="004B468C" w:rsidP="004B468C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E54339">
              <w:rPr>
                <w:rFonts w:ascii="Comic Sans MS" w:hAnsi="Comic Sans MS"/>
                <w:sz w:val="32"/>
                <w:szCs w:val="32"/>
              </w:rPr>
              <w:t xml:space="preserve">Letter </w:t>
            </w:r>
            <w:r>
              <w:rPr>
                <w:rFonts w:ascii="Comic Sans MS" w:hAnsi="Comic Sans MS"/>
                <w:sz w:val="32"/>
                <w:szCs w:val="32"/>
              </w:rPr>
              <w:t>“</w:t>
            </w:r>
            <w:r w:rsidR="004E06BD">
              <w:rPr>
                <w:rFonts w:ascii="Comic Sans MS" w:hAnsi="Comic Sans MS"/>
                <w:sz w:val="32"/>
                <w:szCs w:val="32"/>
              </w:rPr>
              <w:t>Y</w:t>
            </w:r>
            <w:r w:rsidRPr="00E54339">
              <w:rPr>
                <w:rFonts w:ascii="Comic Sans MS" w:hAnsi="Comic Sans MS"/>
                <w:sz w:val="32"/>
                <w:szCs w:val="32"/>
              </w:rPr>
              <w:t>”</w:t>
            </w:r>
          </w:p>
          <w:p w14:paraId="7EAE12DF" w14:textId="306BD2B0" w:rsidR="008B5D55" w:rsidRPr="00A74596" w:rsidRDefault="008B5D55" w:rsidP="00537E4C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728" w:type="pct"/>
          </w:tcPr>
          <w:p w14:paraId="2732CA11" w14:textId="4E60DD65" w:rsidR="00C464E1" w:rsidRDefault="008422C2" w:rsidP="00537E4C">
            <w:pPr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2</w:t>
            </w:r>
            <w:r w:rsidR="004E06BD">
              <w:rPr>
                <w:rFonts w:ascii="Comic Sans MS" w:hAnsi="Comic Sans MS"/>
                <w:sz w:val="18"/>
              </w:rPr>
              <w:t>1</w:t>
            </w:r>
          </w:p>
          <w:p w14:paraId="6790B4AB" w14:textId="77777777" w:rsidR="004E06BD" w:rsidRDefault="004E06BD" w:rsidP="00537E4C">
            <w:pPr>
              <w:rPr>
                <w:rFonts w:ascii="Comic Sans MS" w:hAnsi="Comic Sans MS"/>
                <w:sz w:val="18"/>
              </w:rPr>
            </w:pPr>
          </w:p>
          <w:p w14:paraId="4898DBD5" w14:textId="615783A8" w:rsidR="00C464E1" w:rsidRPr="004E06BD" w:rsidRDefault="004E06BD" w:rsidP="004E06BD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No School</w:t>
            </w:r>
          </w:p>
        </w:tc>
        <w:tc>
          <w:tcPr>
            <w:tcW w:w="712" w:type="pct"/>
          </w:tcPr>
          <w:p w14:paraId="54566DB4" w14:textId="5E5F8FF5" w:rsidR="007F0AB1" w:rsidRPr="00045ADB" w:rsidRDefault="008422C2" w:rsidP="00C3720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</w:t>
            </w:r>
            <w:r w:rsidR="004E06BD">
              <w:rPr>
                <w:rFonts w:ascii="Comic Sans MS" w:hAnsi="Comic Sans MS"/>
              </w:rPr>
              <w:t>2</w:t>
            </w:r>
          </w:p>
          <w:p w14:paraId="1865727A" w14:textId="219315FE" w:rsidR="008422C2" w:rsidRPr="00812E1E" w:rsidRDefault="008422C2" w:rsidP="008422C2">
            <w:pPr>
              <w:rPr>
                <w:rFonts w:ascii="Comic Sans MS" w:hAnsi="Comic Sans MS"/>
                <w:sz w:val="22"/>
                <w:szCs w:val="22"/>
              </w:rPr>
            </w:pPr>
            <w:r w:rsidRPr="00812E1E">
              <w:rPr>
                <w:rFonts w:ascii="Comic Sans MS" w:hAnsi="Comic Sans MS"/>
                <w:sz w:val="22"/>
                <w:szCs w:val="22"/>
              </w:rPr>
              <w:t>Flower Sorting</w:t>
            </w:r>
          </w:p>
          <w:p w14:paraId="27AFC110" w14:textId="06D556AC" w:rsidR="00031B5D" w:rsidRPr="00E54339" w:rsidRDefault="008422C2" w:rsidP="008422C2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92128D">
              <w:rPr>
                <w:rFonts w:ascii="Times New Roman" w:hAnsi="Times New Roman"/>
                <w:noProof/>
              </w:rPr>
              <w:drawing>
                <wp:anchor distT="0" distB="0" distL="114300" distR="114300" simplePos="0" relativeHeight="251783680" behindDoc="1" locked="0" layoutInCell="1" allowOverlap="1" wp14:anchorId="3F2E3047" wp14:editId="3836D1FC">
                  <wp:simplePos x="0" y="0"/>
                  <wp:positionH relativeFrom="column">
                    <wp:posOffset>627380</wp:posOffset>
                  </wp:positionH>
                  <wp:positionV relativeFrom="paragraph">
                    <wp:posOffset>52070</wp:posOffset>
                  </wp:positionV>
                  <wp:extent cx="444500" cy="533400"/>
                  <wp:effectExtent l="0" t="0" r="0" b="0"/>
                  <wp:wrapTight wrapText="bothSides">
                    <wp:wrapPolygon edited="0">
                      <wp:start x="0" y="0"/>
                      <wp:lineTo x="0" y="21086"/>
                      <wp:lineTo x="20983" y="21086"/>
                      <wp:lineTo x="20983" y="0"/>
                      <wp:lineTo x="0" y="0"/>
                    </wp:wrapPolygon>
                  </wp:wrapTight>
                  <wp:docPr id="10" name="Picture 10" descr="Amazon.com: Black-Eyed Susans - Icon (36x54 Giclee Gallery Print, Wall  Decor Travel Poster): Posters &amp; Print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Amazon.com: Black-Eyed Susans - Icon (36x54 Giclee Gallery Print, Wall  Decor Travel Poster): Posters &amp; Print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450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12" w:type="pct"/>
          </w:tcPr>
          <w:p w14:paraId="5C849ED7" w14:textId="2DCCCB48" w:rsidR="007F0AB1" w:rsidRDefault="008422C2" w:rsidP="00E54339">
            <w:pPr>
              <w:rPr>
                <w:rFonts w:ascii="Comic Sans MS" w:hAnsi="Comic Sans MS"/>
                <w:sz w:val="18"/>
              </w:rPr>
            </w:pPr>
            <w:r w:rsidRPr="0092128D">
              <w:rPr>
                <w:rFonts w:ascii="Times New Roman" w:hAnsi="Times New Roman"/>
                <w:noProof/>
              </w:rPr>
              <w:drawing>
                <wp:anchor distT="0" distB="0" distL="114300" distR="114300" simplePos="0" relativeHeight="251785728" behindDoc="1" locked="0" layoutInCell="1" allowOverlap="1" wp14:anchorId="72A13C74" wp14:editId="7F3AB8D5">
                  <wp:simplePos x="0" y="0"/>
                  <wp:positionH relativeFrom="column">
                    <wp:posOffset>348615</wp:posOffset>
                  </wp:positionH>
                  <wp:positionV relativeFrom="paragraph">
                    <wp:posOffset>321310</wp:posOffset>
                  </wp:positionV>
                  <wp:extent cx="546100" cy="571183"/>
                  <wp:effectExtent l="0" t="0" r="0" b="635"/>
                  <wp:wrapTight wrapText="bothSides">
                    <wp:wrapPolygon edited="0">
                      <wp:start x="0" y="0"/>
                      <wp:lineTo x="0" y="21143"/>
                      <wp:lineTo x="21098" y="21143"/>
                      <wp:lineTo x="21098" y="0"/>
                      <wp:lineTo x="0" y="0"/>
                    </wp:wrapPolygon>
                  </wp:wrapTight>
                  <wp:docPr id="12" name="Picture 12" descr="Bird theme image 3 Clipart | k8635361 | Fotosear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Bird theme image 3 Clipart | k8635361 | Fotosear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6100" cy="5711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omic Sans MS" w:hAnsi="Comic Sans MS"/>
                <w:sz w:val="18"/>
              </w:rPr>
              <w:t>2</w:t>
            </w:r>
            <w:r w:rsidR="004E06BD">
              <w:rPr>
                <w:rFonts w:ascii="Comic Sans MS" w:hAnsi="Comic Sans MS"/>
                <w:sz w:val="18"/>
              </w:rPr>
              <w:t>3</w:t>
            </w:r>
          </w:p>
          <w:p w14:paraId="2920F32F" w14:textId="4846487D" w:rsidR="00FA2243" w:rsidRPr="00E54339" w:rsidRDefault="008422C2" w:rsidP="008422C2">
            <w:pPr>
              <w:jc w:val="center"/>
              <w:rPr>
                <w:rFonts w:ascii="Comic Sans MS" w:hAnsi="Comic Sans MS"/>
                <w:sz w:val="18"/>
                <w:szCs w:val="36"/>
              </w:rPr>
            </w:pPr>
            <w:r>
              <w:rPr>
                <w:rFonts w:ascii="Comic Sans MS" w:hAnsi="Comic Sans MS"/>
                <w:sz w:val="18"/>
              </w:rPr>
              <w:t>Shape Nest</w:t>
            </w:r>
          </w:p>
        </w:tc>
        <w:tc>
          <w:tcPr>
            <w:tcW w:w="712" w:type="pct"/>
          </w:tcPr>
          <w:p w14:paraId="6B700166" w14:textId="0E588855" w:rsidR="008422C2" w:rsidRDefault="008B5D55" w:rsidP="008B5D55">
            <w:pPr>
              <w:rPr>
                <w:rFonts w:ascii="Comic Sans MS" w:hAnsi="Comic Sans MS"/>
                <w:noProof/>
                <w:sz w:val="18"/>
              </w:rPr>
            </w:pPr>
            <w:r>
              <w:rPr>
                <w:rFonts w:ascii="Comic Sans MS" w:hAnsi="Comic Sans MS"/>
                <w:noProof/>
                <w:sz w:val="18"/>
              </w:rPr>
              <w:t>2</w:t>
            </w:r>
            <w:r w:rsidR="004E06BD">
              <w:rPr>
                <w:rFonts w:ascii="Comic Sans MS" w:hAnsi="Comic Sans MS"/>
                <w:noProof/>
                <w:sz w:val="18"/>
              </w:rPr>
              <w:t>4</w:t>
            </w:r>
          </w:p>
          <w:p w14:paraId="178383FE" w14:textId="66213FBD" w:rsidR="00031B5D" w:rsidRPr="00045ADB" w:rsidRDefault="008422C2" w:rsidP="008B5D55">
            <w:pPr>
              <w:rPr>
                <w:rFonts w:ascii="Comic Sans MS" w:hAnsi="Comic Sans MS"/>
                <w:sz w:val="18"/>
              </w:rPr>
            </w:pPr>
            <w:r w:rsidRPr="00E54339">
              <w:rPr>
                <w:rFonts w:ascii="Comic Sans MS" w:hAnsi="Comic Sans MS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787776" behindDoc="0" locked="0" layoutInCell="1" allowOverlap="1" wp14:anchorId="14F36642" wp14:editId="529C2EC6">
                      <wp:simplePos x="0" y="0"/>
                      <wp:positionH relativeFrom="column">
                        <wp:posOffset>-8255</wp:posOffset>
                      </wp:positionH>
                      <wp:positionV relativeFrom="paragraph">
                        <wp:posOffset>75565</wp:posOffset>
                      </wp:positionV>
                      <wp:extent cx="1285875" cy="657225"/>
                      <wp:effectExtent l="0" t="0" r="0" b="0"/>
                      <wp:wrapNone/>
                      <wp:docPr id="4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85875" cy="657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3BE0FCA" w14:textId="77777777" w:rsidR="008422C2" w:rsidRPr="00E54339" w:rsidRDefault="008422C2" w:rsidP="008422C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</w:rPr>
                                    <w:t>Rhyme Time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F36642" id="_x0000_s1029" type="#_x0000_t202" style="position:absolute;margin-left:-.65pt;margin-top:5.95pt;width:101.25pt;height:51.75pt;z-index:251787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" stroked="f">
                      <v:fill opacity="0"/>
                      <v:textbox>
                        <w:txbxContent>
                          <w:p w14:paraId="23BE0FCA" w14:textId="77777777" w:rsidR="008422C2" w:rsidRPr="00E54339" w:rsidRDefault="008422C2" w:rsidP="008422C2">
                            <w:pPr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Rhyme Time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12" w:type="pct"/>
          </w:tcPr>
          <w:p w14:paraId="3B505B7F" w14:textId="1051B35D" w:rsidR="007F0AB1" w:rsidRPr="00E54339" w:rsidRDefault="008B5D55" w:rsidP="00E54339">
            <w:pPr>
              <w:rPr>
                <w:rFonts w:ascii="Comic Sans MS" w:hAnsi="Comic Sans MS"/>
                <w:sz w:val="18"/>
                <w:szCs w:val="32"/>
              </w:rPr>
            </w:pPr>
            <w:r>
              <w:rPr>
                <w:rFonts w:ascii="Comic Sans MS" w:hAnsi="Comic Sans MS"/>
                <w:sz w:val="18"/>
              </w:rPr>
              <w:t>2</w:t>
            </w:r>
            <w:r w:rsidR="004E06BD">
              <w:rPr>
                <w:rFonts w:ascii="Comic Sans MS" w:hAnsi="Comic Sans MS"/>
                <w:sz w:val="18"/>
              </w:rPr>
              <w:t>5</w:t>
            </w:r>
          </w:p>
          <w:p w14:paraId="14D2FBC5" w14:textId="6F2C780E" w:rsidR="007F0AB1" w:rsidRPr="00E54339" w:rsidRDefault="004E06BD" w:rsidP="00537E4C">
            <w:pPr>
              <w:jc w:val="center"/>
              <w:rPr>
                <w:rFonts w:ascii="Comic Sans MS" w:hAnsi="Comic Sans MS"/>
                <w:sz w:val="18"/>
                <w:szCs w:val="32"/>
              </w:rPr>
            </w:pPr>
            <w:r w:rsidRPr="0092128D">
              <w:rPr>
                <w:rFonts w:ascii="Times New Roman" w:hAnsi="Times New Roman"/>
                <w:noProof/>
              </w:rPr>
              <w:drawing>
                <wp:anchor distT="0" distB="0" distL="114300" distR="114300" simplePos="0" relativeHeight="251781632" behindDoc="1" locked="0" layoutInCell="1" allowOverlap="1" wp14:anchorId="7C876021" wp14:editId="6DC0243A">
                  <wp:simplePos x="0" y="0"/>
                  <wp:positionH relativeFrom="column">
                    <wp:posOffset>382270</wp:posOffset>
                  </wp:positionH>
                  <wp:positionV relativeFrom="paragraph">
                    <wp:posOffset>264795</wp:posOffset>
                  </wp:positionV>
                  <wp:extent cx="406400" cy="406400"/>
                  <wp:effectExtent l="0" t="0" r="0" b="0"/>
                  <wp:wrapTight wrapText="bothSides">
                    <wp:wrapPolygon edited="0">
                      <wp:start x="0" y="0"/>
                      <wp:lineTo x="0" y="20925"/>
                      <wp:lineTo x="20925" y="20925"/>
                      <wp:lineTo x="20925" y="0"/>
                      <wp:lineTo x="0" y="0"/>
                    </wp:wrapPolygon>
                  </wp:wrapTight>
                  <wp:docPr id="1" name="Picture 1" descr="Free Bug Cliparts, Download Free Clip Art, Free Clip Art on Clipart Librar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ree Bug Cliparts, Download Free Clip Art, Free Clip Art on Clipart Librar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6400" cy="40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13" w:type="pct"/>
          </w:tcPr>
          <w:p w14:paraId="7D1165DE" w14:textId="694421DB" w:rsidR="007F0AB1" w:rsidRPr="00E54339" w:rsidRDefault="004E06BD" w:rsidP="00537E4C">
            <w:pPr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26</w:t>
            </w:r>
          </w:p>
        </w:tc>
      </w:tr>
      <w:tr w:rsidR="007F0AB1" w:rsidRPr="00537E4C" w14:paraId="37047A6F" w14:textId="77777777" w:rsidTr="004E06BD">
        <w:trPr>
          <w:trHeight w:val="1722"/>
        </w:trPr>
        <w:tc>
          <w:tcPr>
            <w:tcW w:w="711" w:type="pct"/>
          </w:tcPr>
          <w:p w14:paraId="3B8A5DC2" w14:textId="42C6463C" w:rsidR="007F0AB1" w:rsidRPr="00E54339" w:rsidRDefault="00031B5D" w:rsidP="00537E4C">
            <w:pPr>
              <w:rPr>
                <w:rFonts w:ascii="Comic Sans MS" w:hAnsi="Comic Sans MS"/>
                <w:sz w:val="18"/>
              </w:rPr>
            </w:pPr>
            <w:r w:rsidRPr="00E54339">
              <w:rPr>
                <w:rFonts w:ascii="Comic Sans MS" w:hAnsi="Comic Sans MS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708928" behindDoc="0" locked="0" layoutInCell="1" allowOverlap="1" wp14:anchorId="0EC287E8" wp14:editId="6F915D5B">
                      <wp:simplePos x="0" y="0"/>
                      <wp:positionH relativeFrom="column">
                        <wp:posOffset>33020</wp:posOffset>
                      </wp:positionH>
                      <wp:positionV relativeFrom="paragraph">
                        <wp:posOffset>162560</wp:posOffset>
                      </wp:positionV>
                      <wp:extent cx="1085850" cy="1003300"/>
                      <wp:effectExtent l="0" t="0" r="0" b="0"/>
                      <wp:wrapNone/>
                      <wp:docPr id="24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5850" cy="1003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6D350AC" w14:textId="31C80639" w:rsidR="007F0AB1" w:rsidRDefault="00B6571D" w:rsidP="004A6028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</w:rPr>
                                    <w:t>Butterflies</w:t>
                                  </w:r>
                                </w:p>
                                <w:p w14:paraId="59344E7E" w14:textId="043CEF69" w:rsidR="004E06BD" w:rsidRPr="00E54339" w:rsidRDefault="004E06BD" w:rsidP="004E06BD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</w:pPr>
                                  <w:r w:rsidRPr="00E54339"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  <w:t xml:space="preserve">Letter </w:t>
                                  </w:r>
                                  <w:r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  <w:t>“Z</w:t>
                                  </w:r>
                                  <w:r w:rsidRPr="00E54339"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  <w:t>”</w:t>
                                  </w:r>
                                </w:p>
                                <w:p w14:paraId="62CFCE90" w14:textId="77777777" w:rsidR="004E06BD" w:rsidRPr="00E54339" w:rsidRDefault="004E06BD" w:rsidP="004A6028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C287E8" id="_x0000_s1030" type="#_x0000_t202" style="position:absolute;margin-left:2.6pt;margin-top:12.8pt;width:85.5pt;height:79pt;z-index:25170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" stroked="f">
                      <v:fill opacity="0"/>
                      <v:textbox>
                        <w:txbxContent>
                          <w:p w14:paraId="46D350AC" w14:textId="31C80639" w:rsidR="007F0AB1" w:rsidRDefault="00B6571D" w:rsidP="004A6028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Butterflies</w:t>
                            </w:r>
                          </w:p>
                          <w:p w14:paraId="59344E7E" w14:textId="043CEF69" w:rsidR="004E06BD" w:rsidRPr="00E54339" w:rsidRDefault="004E06BD" w:rsidP="004E06BD">
                            <w:pPr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 w:rsidRPr="00E54339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Letter </w:t>
                            </w: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“</w:t>
                            </w:r>
                            <w: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Z</w:t>
                            </w:r>
                            <w:r w:rsidRPr="00E54339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”</w:t>
                            </w:r>
                          </w:p>
                          <w:p w14:paraId="62CFCE90" w14:textId="77777777" w:rsidR="004E06BD" w:rsidRPr="00E54339" w:rsidRDefault="004E06BD" w:rsidP="004A6028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B5D55">
              <w:rPr>
                <w:rFonts w:ascii="Comic Sans MS" w:hAnsi="Comic Sans MS"/>
                <w:sz w:val="18"/>
              </w:rPr>
              <w:t>2</w:t>
            </w:r>
            <w:r w:rsidR="004E06BD">
              <w:rPr>
                <w:rFonts w:ascii="Comic Sans MS" w:hAnsi="Comic Sans MS"/>
                <w:sz w:val="18"/>
              </w:rPr>
              <w:t>7</w:t>
            </w:r>
          </w:p>
        </w:tc>
        <w:tc>
          <w:tcPr>
            <w:tcW w:w="728" w:type="pct"/>
          </w:tcPr>
          <w:p w14:paraId="67A4DFE2" w14:textId="386ABA9F" w:rsidR="00DC24BF" w:rsidRDefault="00E54339" w:rsidP="00E54339">
            <w:pPr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2</w:t>
            </w:r>
            <w:r w:rsidR="004E06BD">
              <w:rPr>
                <w:rFonts w:ascii="Comic Sans MS" w:hAnsi="Comic Sans MS"/>
                <w:sz w:val="18"/>
              </w:rPr>
              <w:t>8</w:t>
            </w:r>
          </w:p>
          <w:p w14:paraId="2AF723A0" w14:textId="77777777" w:rsidR="00622667" w:rsidRPr="00622667" w:rsidRDefault="00B6571D" w:rsidP="00C464E1">
            <w:pPr>
              <w:jc w:val="center"/>
              <w:rPr>
                <w:rFonts w:ascii="Comic Sans MS" w:hAnsi="Comic Sans MS"/>
                <w:noProof/>
                <w:sz w:val="24"/>
                <w:szCs w:val="24"/>
              </w:rPr>
            </w:pPr>
            <w:r w:rsidRPr="00622667">
              <w:rPr>
                <w:rFonts w:ascii="Comic Sans MS" w:hAnsi="Comic Sans MS"/>
                <w:noProof/>
                <w:sz w:val="24"/>
                <w:szCs w:val="24"/>
              </w:rPr>
              <w:drawing>
                <wp:anchor distT="0" distB="0" distL="114300" distR="114300" simplePos="0" relativeHeight="251765248" behindDoc="1" locked="0" layoutInCell="1" allowOverlap="1" wp14:anchorId="4FDB1A0C" wp14:editId="7E40EAC7">
                  <wp:simplePos x="0" y="0"/>
                  <wp:positionH relativeFrom="column">
                    <wp:posOffset>239395</wp:posOffset>
                  </wp:positionH>
                  <wp:positionV relativeFrom="paragraph">
                    <wp:posOffset>488950</wp:posOffset>
                  </wp:positionV>
                  <wp:extent cx="560070" cy="390525"/>
                  <wp:effectExtent l="0" t="0" r="0" b="9525"/>
                  <wp:wrapTight wrapText="bothSides">
                    <wp:wrapPolygon edited="0">
                      <wp:start x="4408" y="0"/>
                      <wp:lineTo x="0" y="6322"/>
                      <wp:lineTo x="0" y="13698"/>
                      <wp:lineTo x="2939" y="21073"/>
                      <wp:lineTo x="12490" y="21073"/>
                      <wp:lineTo x="19102" y="18966"/>
                      <wp:lineTo x="20571" y="9483"/>
                      <wp:lineTo x="20571" y="3161"/>
                      <wp:lineTo x="13224" y="0"/>
                      <wp:lineTo x="4408" y="0"/>
                    </wp:wrapPolygon>
                  </wp:wrapTight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MC900234511[1].WMF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0070" cy="390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22667" w:rsidRPr="00622667">
              <w:rPr>
                <w:rFonts w:ascii="Comic Sans MS" w:hAnsi="Comic Sans MS"/>
                <w:noProof/>
                <w:sz w:val="24"/>
                <w:szCs w:val="24"/>
              </w:rPr>
              <w:t>Butterfly</w:t>
            </w:r>
          </w:p>
          <w:p w14:paraId="7954B0DD" w14:textId="15944F20" w:rsidR="00C464E1" w:rsidRPr="00C464E1" w:rsidRDefault="00622667" w:rsidP="00C464E1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622667">
              <w:rPr>
                <w:rFonts w:ascii="Comic Sans MS" w:hAnsi="Comic Sans MS"/>
                <w:noProof/>
                <w:sz w:val="24"/>
                <w:szCs w:val="24"/>
              </w:rPr>
              <w:t>Counting</w:t>
            </w:r>
            <w:r w:rsidR="00B6571D" w:rsidRPr="00622667">
              <w:rPr>
                <w:rFonts w:ascii="Comic Sans MS" w:hAnsi="Comic Sans MS"/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712" w:type="pct"/>
          </w:tcPr>
          <w:p w14:paraId="4112171B" w14:textId="71D24F8A" w:rsidR="007F0AB1" w:rsidRDefault="00B6571D" w:rsidP="00537E4C">
            <w:pPr>
              <w:rPr>
                <w:rFonts w:ascii="Comic Sans MS" w:hAnsi="Comic Sans MS"/>
                <w:sz w:val="18"/>
              </w:rPr>
            </w:pPr>
            <w:r w:rsidRPr="00E54339">
              <w:rPr>
                <w:rFonts w:ascii="Comic Sans MS" w:hAnsi="Comic Sans MS"/>
                <w:noProof/>
                <w:sz w:val="18"/>
              </w:rPr>
              <w:drawing>
                <wp:anchor distT="0" distB="0" distL="114300" distR="114300" simplePos="0" relativeHeight="251767296" behindDoc="1" locked="0" layoutInCell="1" allowOverlap="1" wp14:anchorId="133DECED" wp14:editId="79ED264A">
                  <wp:simplePos x="0" y="0"/>
                  <wp:positionH relativeFrom="column">
                    <wp:posOffset>273685</wp:posOffset>
                  </wp:positionH>
                  <wp:positionV relativeFrom="paragraph">
                    <wp:posOffset>60960</wp:posOffset>
                  </wp:positionV>
                  <wp:extent cx="673100" cy="495300"/>
                  <wp:effectExtent l="0" t="0" r="0" b="0"/>
                  <wp:wrapTight wrapText="bothSides">
                    <wp:wrapPolygon edited="0">
                      <wp:start x="10189" y="0"/>
                      <wp:lineTo x="8558" y="1108"/>
                      <wp:lineTo x="6521" y="6646"/>
                      <wp:lineTo x="6521" y="8862"/>
                      <wp:lineTo x="0" y="8862"/>
                      <wp:lineTo x="0" y="17169"/>
                      <wp:lineTo x="2853" y="21046"/>
                      <wp:lineTo x="4075" y="21046"/>
                      <wp:lineTo x="6928" y="21046"/>
                      <wp:lineTo x="15487" y="21046"/>
                      <wp:lineTo x="21192" y="19938"/>
                      <wp:lineTo x="21192" y="9969"/>
                      <wp:lineTo x="18340" y="7754"/>
                      <wp:lineTo x="16709" y="1662"/>
                      <wp:lineTo x="15487" y="0"/>
                      <wp:lineTo x="10189" y="0"/>
                    </wp:wrapPolygon>
                  </wp:wrapTight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MC900434575[1].WMF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31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E06BD">
              <w:rPr>
                <w:rFonts w:ascii="Comic Sans MS" w:hAnsi="Comic Sans MS"/>
                <w:sz w:val="18"/>
              </w:rPr>
              <w:t>29</w:t>
            </w:r>
          </w:p>
          <w:p w14:paraId="3951747F" w14:textId="3E6DB450" w:rsidR="00812E1E" w:rsidRPr="00E54339" w:rsidRDefault="00B6571D" w:rsidP="00537E4C">
            <w:pPr>
              <w:rPr>
                <w:rFonts w:ascii="Comic Sans MS" w:hAnsi="Comic Sans MS"/>
                <w:sz w:val="18"/>
              </w:rPr>
            </w:pPr>
            <w:r w:rsidRPr="00E54339">
              <w:rPr>
                <w:rFonts w:ascii="Comic Sans MS" w:hAnsi="Comic Sans MS"/>
                <w:sz w:val="24"/>
                <w:szCs w:val="24"/>
              </w:rPr>
              <w:t>Very Hungry Caterpillar</w:t>
            </w:r>
          </w:p>
          <w:p w14:paraId="6E0D345B" w14:textId="2FB5EEDA" w:rsidR="007F0AB1" w:rsidRPr="00E54339" w:rsidRDefault="007F0AB1" w:rsidP="00537E4C">
            <w:pPr>
              <w:rPr>
                <w:rFonts w:ascii="Comic Sans MS" w:hAnsi="Comic Sans MS"/>
                <w:sz w:val="18"/>
                <w:szCs w:val="28"/>
              </w:rPr>
            </w:pPr>
          </w:p>
        </w:tc>
        <w:tc>
          <w:tcPr>
            <w:tcW w:w="712" w:type="pct"/>
          </w:tcPr>
          <w:p w14:paraId="23F60CE0" w14:textId="10494DF6" w:rsidR="007F0AB1" w:rsidRDefault="004E06BD" w:rsidP="00537E4C">
            <w:pPr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30</w:t>
            </w:r>
          </w:p>
          <w:p w14:paraId="4822FB4C" w14:textId="77777777" w:rsidR="00B6571D" w:rsidRPr="00C464E1" w:rsidRDefault="00B6571D" w:rsidP="00B6571D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C464E1">
              <w:rPr>
                <w:rFonts w:ascii="Comic Sans MS" w:hAnsi="Comic Sans MS"/>
                <w:sz w:val="24"/>
                <w:szCs w:val="24"/>
              </w:rPr>
              <w:t>“Bunches of Butterflies” Sheet</w:t>
            </w:r>
          </w:p>
          <w:p w14:paraId="0B9E8731" w14:textId="7B7AAB0A" w:rsidR="00812E1E" w:rsidRPr="00E54339" w:rsidRDefault="00EA70DD" w:rsidP="00812E1E">
            <w:pPr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br/>
            </w:r>
            <w:r w:rsidRPr="0092128D">
              <w:rPr>
                <w:rFonts w:ascii="Times New Roman" w:hAnsi="Times New Roman"/>
                <w:noProof/>
              </w:rPr>
              <w:t xml:space="preserve"> </w:t>
            </w:r>
          </w:p>
        </w:tc>
        <w:tc>
          <w:tcPr>
            <w:tcW w:w="712" w:type="pct"/>
          </w:tcPr>
          <w:p w14:paraId="1894164C" w14:textId="3045C88A" w:rsidR="007F0AB1" w:rsidRDefault="004E06BD" w:rsidP="00537E4C">
            <w:pPr>
              <w:rPr>
                <w:rFonts w:ascii="Comic Sans MS" w:hAnsi="Comic Sans MS"/>
                <w:sz w:val="18"/>
                <w:szCs w:val="28"/>
              </w:rPr>
            </w:pPr>
            <w:r>
              <w:rPr>
                <w:rFonts w:ascii="Comic Sans MS" w:hAnsi="Comic Sans MS"/>
                <w:sz w:val="18"/>
                <w:szCs w:val="28"/>
              </w:rPr>
              <w:t>1</w:t>
            </w:r>
          </w:p>
          <w:p w14:paraId="4256DFA6" w14:textId="44D430A5" w:rsidR="00084611" w:rsidRDefault="00B6571D" w:rsidP="00C464E1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E54339">
              <w:rPr>
                <w:rFonts w:ascii="Comic Sans MS" w:hAnsi="Comic Sans MS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769344" behindDoc="0" locked="0" layoutInCell="1" allowOverlap="1" wp14:anchorId="529D13AC" wp14:editId="40F5C49E">
                      <wp:simplePos x="0" y="0"/>
                      <wp:positionH relativeFrom="column">
                        <wp:posOffset>-8255</wp:posOffset>
                      </wp:positionH>
                      <wp:positionV relativeFrom="paragraph">
                        <wp:posOffset>80645</wp:posOffset>
                      </wp:positionV>
                      <wp:extent cx="1285875" cy="657225"/>
                      <wp:effectExtent l="0" t="0" r="0" b="0"/>
                      <wp:wrapNone/>
                      <wp:docPr id="6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85875" cy="657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451139A" w14:textId="77777777" w:rsidR="00B6571D" w:rsidRPr="00E54339" w:rsidRDefault="00B6571D" w:rsidP="00B6571D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</w:pPr>
                                  <w:r w:rsidRPr="00E54339">
                                    <w:rPr>
                                      <w:rFonts w:ascii="Comic Sans MS" w:hAnsi="Comic Sans MS"/>
                                      <w:sz w:val="32"/>
                                      <w:szCs w:val="32"/>
                                    </w:rPr>
                                    <w:t>Butterfly Life Cycle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9D13AC" id="_x0000_s1029" type="#_x0000_t202" style="position:absolute;left:0;text-align:left;margin-left:-.65pt;margin-top:6.35pt;width:101.25pt;height:51.75pt;z-index:251769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" stroked="f">
                      <v:fill opacity="0"/>
                      <v:textbox>
                        <w:txbxContent>
                          <w:p w14:paraId="2451139A" w14:textId="77777777" w:rsidR="00B6571D" w:rsidRPr="00E54339" w:rsidRDefault="00B6571D" w:rsidP="00B6571D">
                            <w:pPr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 w:rsidRPr="00E54339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Butterfly Life Cycle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BB5074A" w14:textId="7335B53C" w:rsidR="00C464E1" w:rsidRPr="00C464E1" w:rsidRDefault="00C464E1" w:rsidP="00C464E1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712" w:type="pct"/>
          </w:tcPr>
          <w:p w14:paraId="4BC29599" w14:textId="1471AE68" w:rsidR="007F0AB1" w:rsidRDefault="006660C9" w:rsidP="00537E4C">
            <w:pPr>
              <w:rPr>
                <w:rFonts w:ascii="Comic Sans MS" w:hAnsi="Comic Sans MS"/>
                <w:sz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771392" behindDoc="1" locked="0" layoutInCell="1" allowOverlap="1" wp14:anchorId="21B3C6A6" wp14:editId="665BE07E">
                  <wp:simplePos x="0" y="0"/>
                  <wp:positionH relativeFrom="column">
                    <wp:posOffset>187325</wp:posOffset>
                  </wp:positionH>
                  <wp:positionV relativeFrom="paragraph">
                    <wp:posOffset>168910</wp:posOffset>
                  </wp:positionV>
                  <wp:extent cx="698500" cy="698500"/>
                  <wp:effectExtent l="0" t="0" r="0" b="0"/>
                  <wp:wrapTight wrapText="bothSides">
                    <wp:wrapPolygon edited="0">
                      <wp:start x="0" y="0"/>
                      <wp:lineTo x="0" y="21207"/>
                      <wp:lineTo x="21207" y="21207"/>
                      <wp:lineTo x="21207" y="0"/>
                      <wp:lineTo x="0" y="0"/>
                    </wp:wrapPolygon>
                  </wp:wrapTight>
                  <wp:docPr id="11" name="Picture 11" descr="/var/folders/s7/f9q3hbs92fl7n8lh_7w9t8dc0000gn/T/com.microsoft.Word/Content.MSO/A1276F66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/var/folders/s7/f9q3hbs92fl7n8lh_7w9t8dc0000gn/T/com.microsoft.Word/Content.MSO/A1276F66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8500" cy="698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E06BD">
              <w:rPr>
                <w:rFonts w:ascii="Comic Sans MS" w:hAnsi="Comic Sans MS"/>
                <w:sz w:val="18"/>
              </w:rPr>
              <w:t>2</w:t>
            </w:r>
          </w:p>
          <w:p w14:paraId="4AE58D54" w14:textId="18FB7374" w:rsidR="00C3720F" w:rsidRPr="00C3720F" w:rsidRDefault="00C3720F" w:rsidP="00537E4C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713" w:type="pct"/>
          </w:tcPr>
          <w:p w14:paraId="636BBB7C" w14:textId="763B0C5F" w:rsidR="007F0AB1" w:rsidRPr="00E54339" w:rsidRDefault="004E06BD" w:rsidP="00537E4C">
            <w:pPr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3</w:t>
            </w:r>
          </w:p>
        </w:tc>
      </w:tr>
    </w:tbl>
    <w:p w14:paraId="41D9CDDD" w14:textId="68E1D0BF" w:rsidR="009C0F45" w:rsidRPr="007527B8" w:rsidRDefault="009C0F45" w:rsidP="00C04AB6">
      <w:pPr>
        <w:rPr>
          <w:rFonts w:ascii="ArabBruD" w:hAnsi="ArabBruD"/>
        </w:rPr>
      </w:pPr>
    </w:p>
    <w:sectPr w:rsidR="009C0F45" w:rsidRPr="007527B8" w:rsidSect="00537E4C">
      <w:pgSz w:w="15840" w:h="12240" w:orient="landscape"/>
      <w:pgMar w:top="720" w:right="720" w:bottom="720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8A8EE5" w14:textId="77777777" w:rsidR="00F311B1" w:rsidRDefault="00F311B1" w:rsidP="003E0011">
      <w:r>
        <w:separator/>
      </w:r>
    </w:p>
  </w:endnote>
  <w:endnote w:type="continuationSeparator" w:id="0">
    <w:p w14:paraId="0CAE9592" w14:textId="77777777" w:rsidR="00F311B1" w:rsidRDefault="00F311B1" w:rsidP="003E00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abBruD">
    <w:altName w:val="Calibri"/>
    <w:panose1 w:val="020B0604020202020204"/>
    <w:charset w:val="00"/>
    <w:family w:val="script"/>
    <w:pitch w:val="variable"/>
    <w:sig w:usb0="00000007" w:usb1="00000000" w:usb2="00000000" w:usb3="00000000" w:csb0="00000013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5A33A8" w14:textId="77777777" w:rsidR="00F311B1" w:rsidRDefault="00F311B1" w:rsidP="003E0011">
      <w:r>
        <w:separator/>
      </w:r>
    </w:p>
  </w:footnote>
  <w:footnote w:type="continuationSeparator" w:id="0">
    <w:p w14:paraId="35581349" w14:textId="77777777" w:rsidR="00F311B1" w:rsidRDefault="00F311B1" w:rsidP="003E00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5A40"/>
    <w:rsid w:val="00013FB4"/>
    <w:rsid w:val="000154C2"/>
    <w:rsid w:val="00021E36"/>
    <w:rsid w:val="00031B5D"/>
    <w:rsid w:val="00040D23"/>
    <w:rsid w:val="00045ADB"/>
    <w:rsid w:val="00084611"/>
    <w:rsid w:val="000B06C7"/>
    <w:rsid w:val="000E186E"/>
    <w:rsid w:val="000E75E5"/>
    <w:rsid w:val="000F1FD6"/>
    <w:rsid w:val="000F7852"/>
    <w:rsid w:val="00161BD3"/>
    <w:rsid w:val="00162697"/>
    <w:rsid w:val="00171ECF"/>
    <w:rsid w:val="001720A5"/>
    <w:rsid w:val="001924F0"/>
    <w:rsid w:val="001C0B24"/>
    <w:rsid w:val="0020254F"/>
    <w:rsid w:val="002052A0"/>
    <w:rsid w:val="002309B5"/>
    <w:rsid w:val="00242CAD"/>
    <w:rsid w:val="002643EA"/>
    <w:rsid w:val="0028715D"/>
    <w:rsid w:val="00287761"/>
    <w:rsid w:val="002D5BBE"/>
    <w:rsid w:val="002E4E4A"/>
    <w:rsid w:val="00311CB5"/>
    <w:rsid w:val="00326D47"/>
    <w:rsid w:val="00363049"/>
    <w:rsid w:val="00375552"/>
    <w:rsid w:val="003C1449"/>
    <w:rsid w:val="003D53C2"/>
    <w:rsid w:val="003E0011"/>
    <w:rsid w:val="003F6E8B"/>
    <w:rsid w:val="004152F1"/>
    <w:rsid w:val="004177CD"/>
    <w:rsid w:val="00475B5A"/>
    <w:rsid w:val="00480986"/>
    <w:rsid w:val="004868E6"/>
    <w:rsid w:val="004A2005"/>
    <w:rsid w:val="004A6028"/>
    <w:rsid w:val="004B133F"/>
    <w:rsid w:val="004B468C"/>
    <w:rsid w:val="004D2DF9"/>
    <w:rsid w:val="004E06BD"/>
    <w:rsid w:val="004F1585"/>
    <w:rsid w:val="00506384"/>
    <w:rsid w:val="00517042"/>
    <w:rsid w:val="0053358B"/>
    <w:rsid w:val="00537E4C"/>
    <w:rsid w:val="00557CA9"/>
    <w:rsid w:val="00566D2B"/>
    <w:rsid w:val="00572452"/>
    <w:rsid w:val="005A06A9"/>
    <w:rsid w:val="00622667"/>
    <w:rsid w:val="006451D9"/>
    <w:rsid w:val="006456EB"/>
    <w:rsid w:val="00665828"/>
    <w:rsid w:val="006660C9"/>
    <w:rsid w:val="00692013"/>
    <w:rsid w:val="0069445D"/>
    <w:rsid w:val="006D04A1"/>
    <w:rsid w:val="00744AF7"/>
    <w:rsid w:val="007527B8"/>
    <w:rsid w:val="00774D49"/>
    <w:rsid w:val="007C0CE2"/>
    <w:rsid w:val="007C6D7B"/>
    <w:rsid w:val="007C7993"/>
    <w:rsid w:val="007E1981"/>
    <w:rsid w:val="007F0AB1"/>
    <w:rsid w:val="0080746B"/>
    <w:rsid w:val="00812E1E"/>
    <w:rsid w:val="00820DC8"/>
    <w:rsid w:val="008422C2"/>
    <w:rsid w:val="00844570"/>
    <w:rsid w:val="008726A1"/>
    <w:rsid w:val="00882EE6"/>
    <w:rsid w:val="00893D2E"/>
    <w:rsid w:val="008B5D55"/>
    <w:rsid w:val="008B7878"/>
    <w:rsid w:val="008E6FF3"/>
    <w:rsid w:val="00903DD0"/>
    <w:rsid w:val="00914786"/>
    <w:rsid w:val="00926BEA"/>
    <w:rsid w:val="00937902"/>
    <w:rsid w:val="00960856"/>
    <w:rsid w:val="009A4470"/>
    <w:rsid w:val="009C0F45"/>
    <w:rsid w:val="009C1A75"/>
    <w:rsid w:val="00A27602"/>
    <w:rsid w:val="00A5316C"/>
    <w:rsid w:val="00A74596"/>
    <w:rsid w:val="00AC49EE"/>
    <w:rsid w:val="00AE0FC9"/>
    <w:rsid w:val="00AF706B"/>
    <w:rsid w:val="00B05A20"/>
    <w:rsid w:val="00B1435F"/>
    <w:rsid w:val="00B6571D"/>
    <w:rsid w:val="00B77BEC"/>
    <w:rsid w:val="00B82210"/>
    <w:rsid w:val="00B85CD1"/>
    <w:rsid w:val="00BA706A"/>
    <w:rsid w:val="00BC4A10"/>
    <w:rsid w:val="00BC4BE7"/>
    <w:rsid w:val="00BD5A40"/>
    <w:rsid w:val="00C04AB6"/>
    <w:rsid w:val="00C3720F"/>
    <w:rsid w:val="00C464E1"/>
    <w:rsid w:val="00C64E0A"/>
    <w:rsid w:val="00C73BB2"/>
    <w:rsid w:val="00C93757"/>
    <w:rsid w:val="00CC0F3B"/>
    <w:rsid w:val="00CC468C"/>
    <w:rsid w:val="00CC5368"/>
    <w:rsid w:val="00CE6372"/>
    <w:rsid w:val="00CF48E3"/>
    <w:rsid w:val="00D000F9"/>
    <w:rsid w:val="00D42D84"/>
    <w:rsid w:val="00DC24BF"/>
    <w:rsid w:val="00E05CAA"/>
    <w:rsid w:val="00E138EA"/>
    <w:rsid w:val="00E16B16"/>
    <w:rsid w:val="00E54339"/>
    <w:rsid w:val="00E91EBF"/>
    <w:rsid w:val="00EA70DD"/>
    <w:rsid w:val="00EB5669"/>
    <w:rsid w:val="00EE6A8F"/>
    <w:rsid w:val="00EE7667"/>
    <w:rsid w:val="00F23AE7"/>
    <w:rsid w:val="00F311B1"/>
    <w:rsid w:val="00F56EA1"/>
    <w:rsid w:val="00F635E6"/>
    <w:rsid w:val="00F70E5A"/>
    <w:rsid w:val="00F712AA"/>
    <w:rsid w:val="00F74249"/>
    <w:rsid w:val="00FA2243"/>
    <w:rsid w:val="00FA375B"/>
    <w:rsid w:val="00FA510F"/>
    <w:rsid w:val="00FA6833"/>
    <w:rsid w:val="00FB12EC"/>
    <w:rsid w:val="00FD3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80E359F"/>
  <w15:docId w15:val="{13A85A49-CAFF-4D12-B1D8-DFF1D6827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0F45"/>
    <w:rPr>
      <w:rFonts w:ascii="Arial" w:hAnsi="Arial"/>
    </w:rPr>
  </w:style>
  <w:style w:type="paragraph" w:styleId="Heading1">
    <w:name w:val="heading 1"/>
    <w:basedOn w:val="Normal"/>
    <w:next w:val="Normal"/>
    <w:qFormat/>
    <w:rsid w:val="009C0F45"/>
    <w:pPr>
      <w:keepNext/>
      <w:jc w:val="center"/>
      <w:outlineLvl w:val="0"/>
    </w:pPr>
    <w:rPr>
      <w:b/>
      <w:sz w:val="5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D5A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5A4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20DC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E001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E0011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3E001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0011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WMF"/><Relationship Id="rId18" Type="http://schemas.openxmlformats.org/officeDocument/2006/relationships/image" Target="media/image11.WMF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WMF"/><Relationship Id="rId2" Type="http://schemas.openxmlformats.org/officeDocument/2006/relationships/customXml" Target="../customXml/item2.xml"/><Relationship Id="rId16" Type="http://schemas.openxmlformats.org/officeDocument/2006/relationships/image" Target="media/image9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WMF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image" Target="media/image7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\Application%20Data\Microsoft\Templates\EdWorld_Cal_Ma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7480DD60-323F-E54E-9348-2E7E59B0279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51E20E5-6172-4056-B046-F94A3EA0410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C:\Documents and Settings\admin\Application Data\Microsoft\Templates\EdWorld_Cal_May.dotx</Template>
  <TotalTime>2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583</CharactersWithSpaces>
  <SharedDoc>false</SharedDoc>
  <HLinks>
    <vt:vector size="6" baseType="variant">
      <vt:variant>
        <vt:i4>2490483</vt:i4>
      </vt:variant>
      <vt:variant>
        <vt:i4>1024</vt:i4>
      </vt:variant>
      <vt:variant>
        <vt:i4>1025</vt:i4>
      </vt:variant>
      <vt:variant>
        <vt:i4>1</vt:i4>
      </vt:variant>
      <vt:variant>
        <vt:lpwstr>MAY.gif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Zenee Miller</dc:creator>
  <cp:lastModifiedBy>Karen Muchard</cp:lastModifiedBy>
  <cp:revision>3</cp:revision>
  <cp:lastPrinted>2024-02-22T17:37:00Z</cp:lastPrinted>
  <dcterms:created xsi:type="dcterms:W3CDTF">2025-01-18T15:51:00Z</dcterms:created>
  <dcterms:modified xsi:type="dcterms:W3CDTF">2025-03-14T19:32:00Z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TC018755979991</vt:lpwstr>
  </property>
</Properties>
</file>