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176"/>
        <w:gridCol w:w="2004"/>
        <w:gridCol w:w="2005"/>
        <w:gridCol w:w="2010"/>
      </w:tblGrid>
      <w:tr w:rsidR="009C0F45" w14:paraId="37C67C8D" w14:textId="77777777" w:rsidTr="003E0011">
        <w:trPr>
          <w:trHeight w:val="87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F2AA0" w14:textId="1190A617" w:rsidR="009C0F45" w:rsidRPr="007F35C5" w:rsidRDefault="007527B8" w:rsidP="007527B8">
            <w:pPr>
              <w:pStyle w:val="Heading1"/>
              <w:rPr>
                <w:rFonts w:ascii="Comic Sans MS" w:hAnsi="Comic Sans MS"/>
                <w:sz w:val="40"/>
                <w:szCs w:val="40"/>
              </w:rPr>
            </w:pPr>
            <w:r w:rsidRPr="007F35C5">
              <w:rPr>
                <w:rFonts w:ascii="Comic Sans MS" w:hAnsi="Comic Sans MS"/>
                <w:noProof/>
                <w:sz w:val="40"/>
                <w:szCs w:val="40"/>
              </w:rPr>
              <w:drawing>
                <wp:anchor distT="0" distB="0" distL="114300" distR="114300" simplePos="0" relativeHeight="251641344" behindDoc="0" locked="0" layoutInCell="1" allowOverlap="1" wp14:anchorId="2CC900D4" wp14:editId="47B660E0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-33020</wp:posOffset>
                  </wp:positionV>
                  <wp:extent cx="683895" cy="747395"/>
                  <wp:effectExtent l="0" t="0" r="0" b="0"/>
                  <wp:wrapNone/>
                  <wp:docPr id="3" name="Picture 3" descr="C:\Users\Owner\AppData\Local\Microsoft\Windows\Temporary Internet Files\Content.IE5\WM5NPISG\MC90043638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WM5NPISG\MC90043638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1A1" w:rsidRPr="007F35C5">
              <w:rPr>
                <w:rFonts w:ascii="Comic Sans MS" w:hAnsi="Comic Sans MS"/>
                <w:sz w:val="40"/>
                <w:szCs w:val="40"/>
              </w:rPr>
              <w:t>Pre-K</w:t>
            </w:r>
            <w:r w:rsidR="00820DC8" w:rsidRPr="007F35C5">
              <w:rPr>
                <w:rFonts w:ascii="Comic Sans MS" w:hAnsi="Comic Sans MS"/>
                <w:sz w:val="40"/>
                <w:szCs w:val="40"/>
              </w:rPr>
              <w:t xml:space="preserve"> Calendar</w:t>
            </w:r>
            <w:r w:rsidR="00DA01A1" w:rsidRPr="007F35C5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2D4336DC" w14:textId="3E859ADE" w:rsidR="00820DC8" w:rsidRPr="007F35C5" w:rsidRDefault="00820DC8" w:rsidP="007527B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F35C5">
              <w:rPr>
                <w:rFonts w:ascii="Comic Sans MS" w:hAnsi="Comic Sans MS"/>
                <w:sz w:val="40"/>
                <w:szCs w:val="40"/>
              </w:rPr>
              <w:t>January 20</w:t>
            </w:r>
            <w:r w:rsidR="00C2502F">
              <w:rPr>
                <w:rFonts w:ascii="Comic Sans MS" w:hAnsi="Comic Sans MS"/>
                <w:sz w:val="40"/>
                <w:szCs w:val="40"/>
              </w:rPr>
              <w:t>2</w:t>
            </w:r>
            <w:r w:rsidR="003D3FD9">
              <w:rPr>
                <w:rFonts w:ascii="Comic Sans MS" w:hAnsi="Comic Sans MS"/>
                <w:sz w:val="40"/>
                <w:szCs w:val="40"/>
              </w:rPr>
              <w:t>5</w:t>
            </w:r>
          </w:p>
          <w:p w14:paraId="069C5DC8" w14:textId="77777777" w:rsidR="00820DC8" w:rsidRPr="00820DC8" w:rsidRDefault="00820DC8" w:rsidP="00820DC8">
            <w:pPr>
              <w:jc w:val="center"/>
              <w:rPr>
                <w:rFonts w:ascii="ArabBruD" w:hAnsi="ArabBruD"/>
              </w:rPr>
            </w:pPr>
          </w:p>
        </w:tc>
      </w:tr>
      <w:tr w:rsidR="00242CAD" w14:paraId="25B7468E" w14:textId="77777777" w:rsidTr="003E0011">
        <w:trPr>
          <w:trHeight w:val="351"/>
        </w:trPr>
        <w:tc>
          <w:tcPr>
            <w:tcW w:w="714" w:type="pct"/>
            <w:shd w:val="clear" w:color="auto" w:fill="FFFFFF"/>
            <w:vAlign w:val="center"/>
          </w:tcPr>
          <w:p w14:paraId="54A4FE38" w14:textId="77777777" w:rsidR="009C0F45" w:rsidRPr="007F35C5" w:rsidRDefault="00820DC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Sunday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8B991BE" w14:textId="6FDF8769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Monday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2191956" w14:textId="77777777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Tuesday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7EDE6FC" w14:textId="77777777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Wednesday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CC33D37" w14:textId="77777777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Thursday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91067EE" w14:textId="77777777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Friday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5700687" w14:textId="77777777" w:rsidR="009C0F45" w:rsidRPr="007F35C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7F35C5">
              <w:rPr>
                <w:rFonts w:ascii="Comic Sans MS" w:hAnsi="Comic Sans MS"/>
                <w:b/>
                <w:color w:val="000000" w:themeColor="text1"/>
              </w:rPr>
              <w:t>Saturday</w:t>
            </w:r>
          </w:p>
        </w:tc>
      </w:tr>
      <w:tr w:rsidR="00636564" w:rsidRPr="007527B8" w14:paraId="5D7315C8" w14:textId="77777777" w:rsidTr="003E0011">
        <w:trPr>
          <w:trHeight w:val="1834"/>
        </w:trPr>
        <w:tc>
          <w:tcPr>
            <w:tcW w:w="714" w:type="pct"/>
          </w:tcPr>
          <w:p w14:paraId="633E48AB" w14:textId="5CEAC472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6776B9DC" w14:textId="77777777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18E373F4" w14:textId="77777777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68E4274A" w14:textId="01DB0728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13C41EF2" w14:textId="3FFE404E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5E50C0D2" w14:textId="535881AD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5B021ECA" w14:textId="7E7B0D3C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65E3F451" w14:textId="73948611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1EA3486A" w14:textId="42DF4BA4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14:paraId="791DC28D" w14:textId="2913113D" w:rsidR="00636564" w:rsidRDefault="00636564" w:rsidP="00636564">
            <w:pPr>
              <w:rPr>
                <w:rFonts w:ascii="Comic Sans MS" w:hAnsi="Comic Sans MS"/>
              </w:rPr>
            </w:pPr>
          </w:p>
          <w:p w14:paraId="7520AF6C" w14:textId="653BEE43" w:rsidR="00636564" w:rsidRPr="007F35C5" w:rsidRDefault="003D3FD9" w:rsidP="0063656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7307C0C" wp14:editId="7A57F57E">
                  <wp:extent cx="1244600" cy="603250"/>
                  <wp:effectExtent l="0" t="0" r="0" b="6350"/>
                  <wp:docPr id="15" name="Picture 15" descr="Happy-New-Year-Clip-Art-Free | George F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appy-New-Year-Clip-Art-Free | George F ..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6C6F0" w14:textId="10079900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5E5FD4EC" w14:textId="51AFE2EB" w:rsidR="00636564" w:rsidRPr="007F35C5" w:rsidRDefault="00636564" w:rsidP="006365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7C23FE4A" w14:textId="6E2D7AB0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14:paraId="0BDF61BC" w14:textId="17F5D3D8" w:rsidR="00636564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0736" behindDoc="0" locked="0" layoutInCell="1" allowOverlap="1" wp14:anchorId="6EEB8B61" wp14:editId="4B9D3EEE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174625</wp:posOffset>
                  </wp:positionV>
                  <wp:extent cx="742395" cy="692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900355857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9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783EA6" w14:textId="4A75DFC3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0FA7E056" w14:textId="303D1AC3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14:paraId="290822C6" w14:textId="1A979BE0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6" w:type="pct"/>
          </w:tcPr>
          <w:p w14:paraId="382ACFCF" w14:textId="719093C2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636564" w:rsidRPr="007527B8" w14:paraId="52F7E789" w14:textId="77777777" w:rsidTr="00445B0F">
        <w:trPr>
          <w:trHeight w:val="1853"/>
        </w:trPr>
        <w:tc>
          <w:tcPr>
            <w:tcW w:w="714" w:type="pct"/>
          </w:tcPr>
          <w:p w14:paraId="211CDD45" w14:textId="5DA8AC1B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0F781D08" w14:textId="77777777" w:rsidR="00636564" w:rsidRPr="007F35C5" w:rsidRDefault="00636564" w:rsidP="00636564">
            <w:pPr>
              <w:rPr>
                <w:rFonts w:ascii="Comic Sans MS" w:hAnsi="Comic Sans MS"/>
              </w:rPr>
            </w:pPr>
          </w:p>
          <w:p w14:paraId="163326BC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Letter “</w:t>
            </w:r>
            <w:r>
              <w:rPr>
                <w:rFonts w:ascii="Comic Sans MS" w:hAnsi="Comic Sans MS"/>
              </w:rPr>
              <w:t>L”</w:t>
            </w:r>
            <w:r w:rsidRPr="007F35C5">
              <w:rPr>
                <w:rFonts w:ascii="Comic Sans MS" w:hAnsi="Comic Sans MS"/>
              </w:rPr>
              <w:t xml:space="preserve"> </w:t>
            </w:r>
          </w:p>
          <w:p w14:paraId="4361A90D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</w:p>
          <w:p w14:paraId="149F3EC1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Workbooks</w:t>
            </w:r>
          </w:p>
          <w:p w14:paraId="4F018461" w14:textId="6B7E9984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205667BD" w14:textId="4F738460" w:rsidR="003D3FD9" w:rsidRDefault="00A2718E" w:rsidP="00A60C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14:paraId="1DAA3523" w14:textId="77777777" w:rsidR="003D3FD9" w:rsidRDefault="003D3FD9" w:rsidP="00A60C50">
            <w:pPr>
              <w:rPr>
                <w:rFonts w:ascii="Comic Sans MS" w:hAnsi="Comic Sans MS"/>
              </w:rPr>
            </w:pPr>
          </w:p>
          <w:p w14:paraId="6EEC913E" w14:textId="1D31031F" w:rsidR="003D3FD9" w:rsidRPr="007F35C5" w:rsidRDefault="003D3FD9" w:rsidP="00A60C50">
            <w:pPr>
              <w:rPr>
                <w:rFonts w:ascii="Comic Sans MS" w:hAnsi="Comic Sans MS"/>
              </w:rPr>
            </w:pPr>
            <w:r w:rsidRPr="00A60C50">
              <w:rPr>
                <w:rFonts w:ascii="Comic Sans MS" w:hAnsi="Comic Sans MS"/>
                <w:sz w:val="24"/>
                <w:szCs w:val="24"/>
              </w:rPr>
              <w:t>Opposites Sheet</w:t>
            </w:r>
          </w:p>
        </w:tc>
        <w:tc>
          <w:tcPr>
            <w:tcW w:w="714" w:type="pct"/>
          </w:tcPr>
          <w:p w14:paraId="1CBBA817" w14:textId="77777777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  <w:p w14:paraId="662C4CA0" w14:textId="77777777" w:rsidR="003D3FD9" w:rsidRPr="007F35C5" w:rsidRDefault="003D3FD9" w:rsidP="003D3FD9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“Snowballs”</w:t>
            </w:r>
          </w:p>
          <w:p w14:paraId="4C8480E6" w14:textId="77777777" w:rsidR="003D3FD9" w:rsidRPr="007F35C5" w:rsidRDefault="003D3FD9" w:rsidP="003D3FD9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By Lois Ehlert</w:t>
            </w:r>
          </w:p>
          <w:p w14:paraId="51EB12E2" w14:textId="7B7F736A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 xml:space="preserve">Making our own unique </w:t>
            </w:r>
            <w:r w:rsidR="00877835" w:rsidRPr="007F35C5">
              <w:rPr>
                <w:rFonts w:ascii="Comic Sans MS" w:hAnsi="Comic Sans MS"/>
              </w:rPr>
              <w:t>snow people</w:t>
            </w:r>
          </w:p>
        </w:tc>
        <w:tc>
          <w:tcPr>
            <w:tcW w:w="714" w:type="pct"/>
          </w:tcPr>
          <w:p w14:paraId="767E0C88" w14:textId="170A0A81" w:rsidR="00636564" w:rsidRPr="002B648E" w:rsidRDefault="003D3FD9" w:rsidP="00636564">
            <w:pPr>
              <w:rPr>
                <w:rFonts w:ascii="Comic Sans MS" w:hAnsi="Comic Sans MS"/>
                <w:sz w:val="28"/>
                <w:szCs w:val="28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2784" behindDoc="1" locked="0" layoutInCell="1" allowOverlap="1" wp14:anchorId="05BD9655" wp14:editId="424F6163">
                  <wp:simplePos x="0" y="0"/>
                  <wp:positionH relativeFrom="margin">
                    <wp:posOffset>170815</wp:posOffset>
                  </wp:positionH>
                  <wp:positionV relativeFrom="paragraph">
                    <wp:posOffset>273050</wp:posOffset>
                  </wp:positionV>
                  <wp:extent cx="708660" cy="657225"/>
                  <wp:effectExtent l="0" t="0" r="0" b="9525"/>
                  <wp:wrapTight wrapText="bothSides">
                    <wp:wrapPolygon edited="0">
                      <wp:start x="8710" y="0"/>
                      <wp:lineTo x="0" y="9391"/>
                      <wp:lineTo x="0" y="14400"/>
                      <wp:lineTo x="8710" y="21287"/>
                      <wp:lineTo x="12194" y="21287"/>
                      <wp:lineTo x="13935" y="20035"/>
                      <wp:lineTo x="19742" y="10017"/>
                      <wp:lineTo x="20903" y="6887"/>
                      <wp:lineTo x="20903" y="1878"/>
                      <wp:lineTo x="13935" y="0"/>
                      <wp:lineTo x="8710" y="0"/>
                    </wp:wrapPolygon>
                  </wp:wrapTight>
                  <wp:docPr id="6" name="Picture 6" descr="http://www.clker.com/cliparts/Q/j/0/D/b/Z/workbook-pic-gree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Q/j/0/D/b/Z/workbook-pic-gree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18E">
              <w:rPr>
                <w:rFonts w:ascii="Comic Sans MS" w:hAnsi="Comic Sans MS"/>
              </w:rPr>
              <w:t>8</w:t>
            </w:r>
          </w:p>
        </w:tc>
        <w:tc>
          <w:tcPr>
            <w:tcW w:w="714" w:type="pct"/>
          </w:tcPr>
          <w:p w14:paraId="3260C070" w14:textId="01210D86" w:rsidR="00636564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04832" behindDoc="1" locked="0" layoutInCell="1" allowOverlap="1" wp14:anchorId="13B51EB9" wp14:editId="6F985706">
                  <wp:simplePos x="0" y="0"/>
                  <wp:positionH relativeFrom="margin">
                    <wp:posOffset>139700</wp:posOffset>
                  </wp:positionH>
                  <wp:positionV relativeFrom="paragraph">
                    <wp:posOffset>274320</wp:posOffset>
                  </wp:positionV>
                  <wp:extent cx="708660" cy="657225"/>
                  <wp:effectExtent l="0" t="0" r="0" b="9525"/>
                  <wp:wrapTight wrapText="bothSides">
                    <wp:wrapPolygon edited="0">
                      <wp:start x="8710" y="0"/>
                      <wp:lineTo x="0" y="9391"/>
                      <wp:lineTo x="0" y="14400"/>
                      <wp:lineTo x="8710" y="21287"/>
                      <wp:lineTo x="12194" y="21287"/>
                      <wp:lineTo x="13935" y="20035"/>
                      <wp:lineTo x="19742" y="10017"/>
                      <wp:lineTo x="20903" y="6887"/>
                      <wp:lineTo x="20903" y="1878"/>
                      <wp:lineTo x="13935" y="0"/>
                      <wp:lineTo x="8710" y="0"/>
                    </wp:wrapPolygon>
                  </wp:wrapTight>
                  <wp:docPr id="17" name="Picture 17" descr="http://www.clker.com/cliparts/Q/j/0/D/b/Z/workbook-pic-gree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Q/j/0/D/b/Z/workbook-pic-gree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18E">
              <w:rPr>
                <w:rFonts w:ascii="Comic Sans MS" w:hAnsi="Comic Sans MS"/>
              </w:rPr>
              <w:t>9</w:t>
            </w:r>
          </w:p>
        </w:tc>
        <w:tc>
          <w:tcPr>
            <w:tcW w:w="714" w:type="pct"/>
          </w:tcPr>
          <w:p w14:paraId="5BFBD662" w14:textId="45439EA4" w:rsidR="00636564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7120" behindDoc="1" locked="0" layoutInCell="1" allowOverlap="1" wp14:anchorId="6679A959" wp14:editId="5B389F7A">
                  <wp:simplePos x="0" y="0"/>
                  <wp:positionH relativeFrom="margin">
                    <wp:posOffset>266065</wp:posOffset>
                  </wp:positionH>
                  <wp:positionV relativeFrom="paragraph">
                    <wp:posOffset>208915</wp:posOffset>
                  </wp:positionV>
                  <wp:extent cx="646430" cy="720725"/>
                  <wp:effectExtent l="0" t="0" r="1270" b="3175"/>
                  <wp:wrapTight wrapText="bothSides">
                    <wp:wrapPolygon edited="0">
                      <wp:start x="6365" y="0"/>
                      <wp:lineTo x="5517" y="761"/>
                      <wp:lineTo x="3819" y="5329"/>
                      <wp:lineTo x="0" y="9135"/>
                      <wp:lineTo x="0" y="11799"/>
                      <wp:lineTo x="1697" y="12180"/>
                      <wp:lineTo x="4244" y="18270"/>
                      <wp:lineTo x="7639" y="21315"/>
                      <wp:lineTo x="8063" y="21315"/>
                      <wp:lineTo x="14428" y="21315"/>
                      <wp:lineTo x="14853" y="21315"/>
                      <wp:lineTo x="17823" y="18270"/>
                      <wp:lineTo x="18248" y="13702"/>
                      <wp:lineTo x="17823" y="12180"/>
                      <wp:lineTo x="21218" y="10277"/>
                      <wp:lineTo x="21218" y="7612"/>
                      <wp:lineTo x="18248" y="6090"/>
                      <wp:lineTo x="15701" y="1142"/>
                      <wp:lineTo x="14853" y="0"/>
                      <wp:lineTo x="6365" y="0"/>
                    </wp:wrapPolygon>
                  </wp:wrapTight>
                  <wp:docPr id="14" name="Picture 14" descr="https://i.pinimg.com/originals/8d/7c/ae/8d7cae13aeeaab52f160635776ab0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8d/7c/ae/8d7cae13aeeaab52f160635776ab0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18E">
              <w:rPr>
                <w:rFonts w:ascii="Comic Sans MS" w:hAnsi="Comic Sans MS"/>
              </w:rPr>
              <w:t>10</w:t>
            </w:r>
          </w:p>
          <w:p w14:paraId="170F2210" w14:textId="0C4922A0" w:rsidR="00636564" w:rsidRPr="007F35C5" w:rsidRDefault="00636564" w:rsidP="006365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6" w:type="pct"/>
          </w:tcPr>
          <w:p w14:paraId="3A9A77EF" w14:textId="361D085A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</w:tr>
      <w:tr w:rsidR="00636564" w:rsidRPr="007527B8" w14:paraId="7FBC9F62" w14:textId="77777777" w:rsidTr="0023539A">
        <w:trPr>
          <w:trHeight w:val="1673"/>
        </w:trPr>
        <w:tc>
          <w:tcPr>
            <w:tcW w:w="714" w:type="pct"/>
          </w:tcPr>
          <w:p w14:paraId="3F277486" w14:textId="3C10AEA5" w:rsidR="00636564" w:rsidRPr="007F35C5" w:rsidRDefault="00636564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A2718E">
              <w:rPr>
                <w:rFonts w:ascii="Comic Sans MS" w:hAnsi="Comic Sans MS"/>
              </w:rPr>
              <w:t>2</w:t>
            </w:r>
          </w:p>
          <w:p w14:paraId="72D4531D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Letter “</w:t>
            </w:r>
            <w:r>
              <w:rPr>
                <w:rFonts w:ascii="Comic Sans MS" w:hAnsi="Comic Sans MS"/>
              </w:rPr>
              <w:t>M</w:t>
            </w:r>
            <w:r w:rsidRPr="007F35C5">
              <w:rPr>
                <w:rFonts w:ascii="Comic Sans MS" w:hAnsi="Comic Sans MS"/>
              </w:rPr>
              <w:t>”</w:t>
            </w:r>
          </w:p>
          <w:p w14:paraId="3A133CCA" w14:textId="56856A9B" w:rsidR="00636564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Math Fun with Gingerbread</w:t>
            </w:r>
          </w:p>
        </w:tc>
        <w:tc>
          <w:tcPr>
            <w:tcW w:w="714" w:type="pct"/>
          </w:tcPr>
          <w:p w14:paraId="646F9ACC" w14:textId="1D7C9853" w:rsidR="00636564" w:rsidRPr="007F35C5" w:rsidRDefault="00636564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A2718E">
              <w:rPr>
                <w:rFonts w:ascii="Comic Sans MS" w:hAnsi="Comic Sans MS"/>
              </w:rPr>
              <w:t>3</w:t>
            </w:r>
          </w:p>
          <w:p w14:paraId="1B86ECCE" w14:textId="6DC3C913" w:rsidR="00636564" w:rsidRPr="007F35C5" w:rsidRDefault="003D3FD9" w:rsidP="00636564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5072" behindDoc="0" locked="0" layoutInCell="1" allowOverlap="1" wp14:anchorId="472FC83D" wp14:editId="77694EB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120650</wp:posOffset>
                  </wp:positionV>
                  <wp:extent cx="381000" cy="471805"/>
                  <wp:effectExtent l="0" t="0" r="0" b="4445"/>
                  <wp:wrapThrough wrapText="bothSides">
                    <wp:wrapPolygon edited="0">
                      <wp:start x="0" y="0"/>
                      <wp:lineTo x="0" y="20931"/>
                      <wp:lineTo x="20520" y="20931"/>
                      <wp:lineTo x="2052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bread[1]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2DAB2F9B" w14:textId="54781CB0" w:rsidR="00636564" w:rsidRPr="007F35C5" w:rsidRDefault="00636564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A2718E">
              <w:rPr>
                <w:rFonts w:ascii="Comic Sans MS" w:hAnsi="Comic Sans MS"/>
              </w:rPr>
              <w:t>4</w:t>
            </w:r>
          </w:p>
          <w:p w14:paraId="41E620A7" w14:textId="4315EEFE" w:rsidR="00636564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9011EA4" wp14:editId="1207BA4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191770</wp:posOffset>
                      </wp:positionV>
                      <wp:extent cx="2181225" cy="438150"/>
                      <wp:effectExtent l="0" t="0" r="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E0BEF" w14:textId="77777777" w:rsidR="00636564" w:rsidRPr="007F35C5" w:rsidRDefault="00636564" w:rsidP="00242CAD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F35C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Gingerbread Days!</w:t>
                                  </w:r>
                                  <w:r w:rsidRPr="007F35C5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11E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2.5pt;margin-top:15.1pt;width:171.75pt;height:34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" stroked="f">
                      <v:fill opacity="0"/>
                      <v:textbox>
                        <w:txbxContent>
                          <w:p w14:paraId="017E0BEF" w14:textId="77777777" w:rsidR="00636564" w:rsidRPr="007F35C5" w:rsidRDefault="00636564" w:rsidP="00242CA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F35C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Gingerbread Days!</w:t>
                            </w:r>
                            <w:r w:rsidRPr="007F35C5">
                              <w:rPr>
                                <w:rFonts w:ascii="Comic Sans MS" w:hAnsi="Comic Sans MS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14:paraId="347F812F" w14:textId="36F07DC6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714" w:type="pct"/>
          </w:tcPr>
          <w:p w14:paraId="775ADBC1" w14:textId="5984C481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  <w:p w14:paraId="1A8BABBD" w14:textId="53B6762D" w:rsidR="00636564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13024" behindDoc="0" locked="0" layoutInCell="1" allowOverlap="1" wp14:anchorId="57E7FB39" wp14:editId="7FD627B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43815</wp:posOffset>
                  </wp:positionV>
                  <wp:extent cx="733425" cy="6667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C900439766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5F38BD00" w14:textId="3B6D2849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  <w:p w14:paraId="19E51FF7" w14:textId="5D7EAD8E" w:rsidR="00636564" w:rsidRPr="007F35C5" w:rsidRDefault="00636564" w:rsidP="006365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6" w:type="pct"/>
          </w:tcPr>
          <w:p w14:paraId="0608193B" w14:textId="1C1FCF5B" w:rsidR="00636564" w:rsidRPr="007F35C5" w:rsidRDefault="00636564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3272BBB" wp14:editId="17F6D20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368935</wp:posOffset>
                      </wp:positionV>
                      <wp:extent cx="1076325" cy="6191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38221" w14:textId="6055ED98" w:rsidR="00636564" w:rsidRPr="007F35C5" w:rsidRDefault="00636564" w:rsidP="00445B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AD3F9C4" w14:textId="77777777" w:rsidR="00636564" w:rsidRPr="007F35C5" w:rsidRDefault="00636564" w:rsidP="00445B0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72BBB" id="Text Box 5" o:spid="_x0000_s1028" type="#_x0000_t202" style="position:absolute;margin-left:7.85pt;margin-top:29.05pt;width:84.75pt;height:4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" stroked="f">
                      <v:fill opacity="0"/>
                      <v:textbox>
                        <w:txbxContent>
                          <w:p w14:paraId="1AF38221" w14:textId="6055ED98" w:rsidR="00636564" w:rsidRPr="007F35C5" w:rsidRDefault="00636564" w:rsidP="00445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AD3F9C4" w14:textId="77777777" w:rsidR="00636564" w:rsidRPr="007F35C5" w:rsidRDefault="00636564" w:rsidP="00445B0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18E">
              <w:rPr>
                <w:rFonts w:ascii="Comic Sans MS" w:hAnsi="Comic Sans MS"/>
              </w:rPr>
              <w:t>18</w:t>
            </w:r>
          </w:p>
        </w:tc>
      </w:tr>
      <w:tr w:rsidR="00636564" w:rsidRPr="007527B8" w14:paraId="12973320" w14:textId="77777777" w:rsidTr="00445B0F">
        <w:trPr>
          <w:trHeight w:val="1637"/>
        </w:trPr>
        <w:tc>
          <w:tcPr>
            <w:tcW w:w="714" w:type="pct"/>
          </w:tcPr>
          <w:p w14:paraId="068BE751" w14:textId="74A22F12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  <w:p w14:paraId="4B7F8EB9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Letter “</w:t>
            </w:r>
            <w:r>
              <w:rPr>
                <w:rFonts w:ascii="Comic Sans MS" w:hAnsi="Comic Sans MS"/>
              </w:rPr>
              <w:t>N</w:t>
            </w:r>
            <w:r w:rsidRPr="007F35C5">
              <w:rPr>
                <w:rFonts w:ascii="Comic Sans MS" w:hAnsi="Comic Sans MS"/>
              </w:rPr>
              <w:t>”</w:t>
            </w:r>
          </w:p>
          <w:p w14:paraId="77932C0A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</w:p>
          <w:p w14:paraId="640D7DDB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Stone Soup</w:t>
            </w:r>
          </w:p>
          <w:p w14:paraId="09BC0FDF" w14:textId="7F371D4D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25BADA5D" w14:textId="77777777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  <w:p w14:paraId="0C57FA94" w14:textId="77777777" w:rsidR="003D3FD9" w:rsidRPr="007F35C5" w:rsidRDefault="003D3FD9" w:rsidP="003D3FD9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NO SCHOOL</w:t>
            </w:r>
          </w:p>
          <w:p w14:paraId="2634BC9C" w14:textId="77777777" w:rsidR="003D3FD9" w:rsidRPr="007F35C5" w:rsidRDefault="003D3FD9" w:rsidP="003D3FD9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Martin Luther King Jr.</w:t>
            </w:r>
          </w:p>
          <w:p w14:paraId="5D9D1351" w14:textId="50347307" w:rsidR="003D3FD9" w:rsidRPr="007F35C5" w:rsidRDefault="003D3FD9" w:rsidP="003D3FD9">
            <w:pPr>
              <w:jc w:val="center"/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Birthday</w:t>
            </w:r>
          </w:p>
        </w:tc>
        <w:tc>
          <w:tcPr>
            <w:tcW w:w="714" w:type="pct"/>
          </w:tcPr>
          <w:p w14:paraId="438D116D" w14:textId="77777777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  <w:p w14:paraId="15E263A2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“Some Friends to Feed”</w:t>
            </w:r>
          </w:p>
          <w:p w14:paraId="2914F9F2" w14:textId="77777777" w:rsidR="003D3FD9" w:rsidRPr="007F35C5" w:rsidRDefault="003D3FD9" w:rsidP="003D3FD9">
            <w:pPr>
              <w:rPr>
                <w:rFonts w:ascii="Comic Sans MS" w:hAnsi="Comic Sans MS"/>
              </w:rPr>
            </w:pPr>
          </w:p>
          <w:p w14:paraId="4BB6B79A" w14:textId="24C58651" w:rsidR="003D3FD9" w:rsidRPr="007F35C5" w:rsidRDefault="003D3FD9" w:rsidP="003D3FD9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</w:rPr>
              <w:t>The Story of Stone Soup</w:t>
            </w:r>
          </w:p>
        </w:tc>
        <w:tc>
          <w:tcPr>
            <w:tcW w:w="714" w:type="pct"/>
          </w:tcPr>
          <w:p w14:paraId="67811429" w14:textId="0D81C2B6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  <w:p w14:paraId="3BAE60D8" w14:textId="77B5E852" w:rsidR="003D3FD9" w:rsidRPr="007F35C5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89E7B71" wp14:editId="3DA7F61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15240</wp:posOffset>
                      </wp:positionV>
                      <wp:extent cx="2286000" cy="654050"/>
                      <wp:effectExtent l="0" t="0" r="0" b="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98FED" w14:textId="77777777" w:rsidR="003D3FD9" w:rsidRPr="007F35C5" w:rsidRDefault="003D3FD9" w:rsidP="003D3F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F35C5">
                                    <w:rPr>
                                      <w:rFonts w:ascii="Comic Sans MS" w:hAnsi="Comic Sans MS"/>
                                    </w:rPr>
                                    <w:t xml:space="preserve">Cooking and </w:t>
                                  </w:r>
                                  <w:proofErr w:type="gramStart"/>
                                  <w:r w:rsidRPr="007F35C5">
                                    <w:rPr>
                                      <w:rFonts w:ascii="Comic Sans MS" w:hAnsi="Comic Sans MS"/>
                                    </w:rPr>
                                    <w:t>Eating</w:t>
                                  </w:r>
                                  <w:proofErr w:type="gramEnd"/>
                                  <w:r w:rsidRPr="007F35C5">
                                    <w:rPr>
                                      <w:rFonts w:ascii="Comic Sans MS" w:hAnsi="Comic Sans MS"/>
                                    </w:rPr>
                                    <w:t xml:space="preserve"> our</w:t>
                                  </w:r>
                                </w:p>
                                <w:p w14:paraId="2ED33570" w14:textId="77777777" w:rsidR="003D3FD9" w:rsidRPr="007F35C5" w:rsidRDefault="003D3FD9" w:rsidP="003D3F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F35C5">
                                    <w:rPr>
                                      <w:rFonts w:ascii="Comic Sans MS" w:hAnsi="Comic Sans MS"/>
                                    </w:rPr>
                                    <w:t>Stone Soup!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E7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margin-left:9pt;margin-top:1.2pt;width:180pt;height:5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" stroked="f">
                      <v:fill opacity="0"/>
                      <v:textbox>
                        <w:txbxContent>
                          <w:p w14:paraId="09B98FED" w14:textId="77777777" w:rsidR="003D3FD9" w:rsidRPr="007F35C5" w:rsidRDefault="003D3FD9" w:rsidP="003D3FD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F35C5">
                              <w:rPr>
                                <w:rFonts w:ascii="Comic Sans MS" w:hAnsi="Comic Sans MS"/>
                              </w:rPr>
                              <w:t xml:space="preserve">Cooking and </w:t>
                            </w:r>
                            <w:proofErr w:type="gramStart"/>
                            <w:r w:rsidRPr="007F35C5">
                              <w:rPr>
                                <w:rFonts w:ascii="Comic Sans MS" w:hAnsi="Comic Sans MS"/>
                              </w:rPr>
                              <w:t>Eating</w:t>
                            </w:r>
                            <w:proofErr w:type="gramEnd"/>
                            <w:r w:rsidRPr="007F35C5">
                              <w:rPr>
                                <w:rFonts w:ascii="Comic Sans MS" w:hAnsi="Comic Sans MS"/>
                              </w:rPr>
                              <w:t xml:space="preserve"> our</w:t>
                            </w:r>
                          </w:p>
                          <w:p w14:paraId="2ED33570" w14:textId="77777777" w:rsidR="003D3FD9" w:rsidRPr="007F35C5" w:rsidRDefault="003D3FD9" w:rsidP="003D3FD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F35C5">
                              <w:rPr>
                                <w:rFonts w:ascii="Comic Sans MS" w:hAnsi="Comic Sans MS"/>
                              </w:rPr>
                              <w:t>Stone Soup!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14:paraId="3F50869B" w14:textId="6BC46B9D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t>23</w:t>
            </w:r>
          </w:p>
          <w:p w14:paraId="2E841A09" w14:textId="50842C1D" w:rsidR="00636564" w:rsidRPr="007F35C5" w:rsidRDefault="00636564" w:rsidP="0063656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7A0CDF00" w14:textId="68345EB0" w:rsidR="00636564" w:rsidRPr="007F35C5" w:rsidRDefault="00A2718E" w:rsidP="006365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716" w:type="pct"/>
          </w:tcPr>
          <w:p w14:paraId="5AD40380" w14:textId="351F0750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</w:tr>
      <w:tr w:rsidR="00636564" w:rsidRPr="007527B8" w14:paraId="2370E7D7" w14:textId="77777777" w:rsidTr="00636564">
        <w:trPr>
          <w:trHeight w:val="1520"/>
        </w:trPr>
        <w:tc>
          <w:tcPr>
            <w:tcW w:w="714" w:type="pct"/>
          </w:tcPr>
          <w:p w14:paraId="7F205967" w14:textId="77777777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  <w:p w14:paraId="1712CF90" w14:textId="77777777" w:rsidR="003D3FD9" w:rsidRPr="00515391" w:rsidRDefault="003D3FD9" w:rsidP="003D3FD9">
            <w:pPr>
              <w:rPr>
                <w:rFonts w:ascii="Comic Sans MS" w:hAnsi="Comic Sans MS"/>
                <w:sz w:val="28"/>
                <w:szCs w:val="28"/>
              </w:rPr>
            </w:pPr>
            <w:r w:rsidRPr="00515391">
              <w:rPr>
                <w:rFonts w:ascii="Comic Sans MS" w:hAnsi="Comic Sans MS"/>
                <w:sz w:val="28"/>
                <w:szCs w:val="28"/>
              </w:rPr>
              <w:t>Letter “O”</w:t>
            </w:r>
          </w:p>
          <w:p w14:paraId="47B186A0" w14:textId="77777777" w:rsidR="003D3FD9" w:rsidRPr="00B110B3" w:rsidRDefault="003D3FD9" w:rsidP="003D3FD9">
            <w:pPr>
              <w:rPr>
                <w:rFonts w:ascii="Comic Sans MS" w:hAnsi="Comic Sans MS"/>
              </w:rPr>
            </w:pPr>
          </w:p>
          <w:p w14:paraId="008694A0" w14:textId="77777777" w:rsidR="003D3FD9" w:rsidRPr="00B110B3" w:rsidRDefault="003D3FD9" w:rsidP="003D3FD9">
            <w:pPr>
              <w:rPr>
                <w:rFonts w:ascii="Comic Sans MS" w:hAnsi="Comic Sans MS"/>
              </w:rPr>
            </w:pPr>
            <w:r w:rsidRPr="00B110B3">
              <w:rPr>
                <w:rFonts w:ascii="Comic Sans MS" w:hAnsi="Comic Sans MS"/>
              </w:rPr>
              <w:t>Healthy Habits Week</w:t>
            </w:r>
          </w:p>
          <w:p w14:paraId="2F8EFF24" w14:textId="440140D1" w:rsidR="003D3FD9" w:rsidRPr="007F35C5" w:rsidRDefault="003D3FD9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4FA4F085" w14:textId="6A6FC5CE" w:rsidR="00636564" w:rsidRPr="007F35C5" w:rsidRDefault="003D3FD9" w:rsidP="0063656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19168" behindDoc="1" locked="0" layoutInCell="1" allowOverlap="1" wp14:anchorId="2C68838F" wp14:editId="64E8382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219075</wp:posOffset>
                  </wp:positionV>
                  <wp:extent cx="762000" cy="508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40" y="21060"/>
                      <wp:lineTo x="21240" y="0"/>
                      <wp:lineTo x="0" y="0"/>
                    </wp:wrapPolygon>
                  </wp:wrapTight>
                  <wp:docPr id="20" name="Picture 20" descr="Health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lth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A60C50">
              <w:rPr>
                <w:rFonts w:ascii="Comic Sans MS" w:hAnsi="Comic Sans MS"/>
              </w:rPr>
              <w:t>2</w:t>
            </w:r>
            <w:r w:rsidR="00A2718E">
              <w:rPr>
                <w:rFonts w:ascii="Comic Sans MS" w:hAnsi="Comic Sans MS"/>
              </w:rPr>
              <w:t>7</w:t>
            </w:r>
          </w:p>
          <w:p w14:paraId="05ABEC3F" w14:textId="00DE47A9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6E57268E" w14:textId="05E673DA" w:rsidR="00636564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  <w:p w14:paraId="31E9B93B" w14:textId="50CAFB09" w:rsidR="00AF4678" w:rsidRDefault="003D3FD9" w:rsidP="00636564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39366E2" wp14:editId="51FF725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35560</wp:posOffset>
                      </wp:positionV>
                      <wp:extent cx="987425" cy="798195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AB832" w14:textId="77777777" w:rsidR="00636564" w:rsidRPr="00A60C50" w:rsidRDefault="00636564" w:rsidP="00DA01A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A60C50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Healthy Habits</w:t>
                                  </w:r>
                                </w:p>
                                <w:p w14:paraId="08390DB1" w14:textId="77777777" w:rsidR="00636564" w:rsidRPr="00A60C50" w:rsidRDefault="00636564" w:rsidP="00DA01A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A60C50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366E2" id="Text Box 9" o:spid="_x0000_s1029" type="#_x0000_t202" style="position:absolute;margin-left:6.75pt;margin-top:2.8pt;width:77.75pt;height:62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" stroked="f">
                      <v:fill opacity="0"/>
                      <v:textbox>
                        <w:txbxContent>
                          <w:p w14:paraId="1ABAB832" w14:textId="77777777" w:rsidR="00636564" w:rsidRPr="00A60C50" w:rsidRDefault="00636564" w:rsidP="00DA01A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60C5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Healthy Habits</w:t>
                            </w:r>
                          </w:p>
                          <w:p w14:paraId="08390DB1" w14:textId="77777777" w:rsidR="00636564" w:rsidRPr="00A60C50" w:rsidRDefault="00636564" w:rsidP="00DA01A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60C5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A8425" w14:textId="4ED72A63" w:rsidR="00AF4678" w:rsidRPr="00A60C50" w:rsidRDefault="00AF4678" w:rsidP="00A60C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4" w:type="pct"/>
          </w:tcPr>
          <w:p w14:paraId="129D5C5D" w14:textId="337433A6" w:rsidR="00A60C50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  <w:p w14:paraId="5CE6CB62" w14:textId="0BEE323D" w:rsidR="00A60C50" w:rsidRDefault="00820853" w:rsidP="00A60C5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LUNAR HOLIDAY</w:t>
            </w:r>
          </w:p>
          <w:p w14:paraId="4C09F3D9" w14:textId="77777777" w:rsidR="00820853" w:rsidRDefault="00820853" w:rsidP="00A60C5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DAC3BAF" w14:textId="42A0F217" w:rsidR="00820853" w:rsidRPr="00820853" w:rsidRDefault="00820853" w:rsidP="00A60C5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 SCHOOL</w:t>
            </w:r>
          </w:p>
        </w:tc>
        <w:tc>
          <w:tcPr>
            <w:tcW w:w="714" w:type="pct"/>
          </w:tcPr>
          <w:p w14:paraId="14C8DBBB" w14:textId="2C9A2496" w:rsidR="00636564" w:rsidRPr="007F35C5" w:rsidRDefault="00820853" w:rsidP="00A2718E">
            <w:pPr>
              <w:rPr>
                <w:rFonts w:ascii="Comic Sans MS" w:hAnsi="Comic Sans MS"/>
              </w:rPr>
            </w:pPr>
            <w:r w:rsidRPr="007F35C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802E1B3" wp14:editId="02B36AC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100330</wp:posOffset>
                      </wp:positionV>
                      <wp:extent cx="876300" cy="914400"/>
                      <wp:effectExtent l="0" t="0" r="12700" b="1270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126CA" w14:textId="77777777" w:rsidR="00820853" w:rsidRDefault="00636564" w:rsidP="00AF46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F467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All About</w:t>
                                  </w:r>
                                  <w:r w:rsidR="00AF467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31776C0" w14:textId="307A4C62" w:rsidR="00636564" w:rsidRPr="00AF4678" w:rsidRDefault="00636564" w:rsidP="00AF46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AF467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Germs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2E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0" type="#_x0000_t202" style="position:absolute;margin-left:11.2pt;margin-top:7.9pt;width:69pt;height:1in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" strokecolor="white [3212]">
                      <v:fill opacity="0"/>
                      <v:textbox>
                        <w:txbxContent>
                          <w:p w14:paraId="5ED126CA" w14:textId="77777777" w:rsidR="00820853" w:rsidRDefault="00636564" w:rsidP="00AF467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46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About</w:t>
                            </w:r>
                            <w:r w:rsidR="00AF46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1776C0" w14:textId="307A4C62" w:rsidR="00636564" w:rsidRPr="00AF4678" w:rsidRDefault="00636564" w:rsidP="00AF467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46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18E">
              <w:rPr>
                <w:rFonts w:ascii="Comic Sans MS" w:hAnsi="Comic Sans MS"/>
              </w:rPr>
              <w:t>30</w:t>
            </w:r>
          </w:p>
        </w:tc>
        <w:tc>
          <w:tcPr>
            <w:tcW w:w="714" w:type="pct"/>
          </w:tcPr>
          <w:p w14:paraId="78A2409D" w14:textId="3BE6EA64" w:rsidR="00636564" w:rsidRPr="007F35C5" w:rsidRDefault="00A2718E" w:rsidP="006365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</w:tc>
        <w:tc>
          <w:tcPr>
            <w:tcW w:w="716" w:type="pct"/>
          </w:tcPr>
          <w:p w14:paraId="0395C345" w14:textId="172CA062" w:rsidR="00636564" w:rsidRPr="007F35C5" w:rsidRDefault="00636564" w:rsidP="00636564">
            <w:pPr>
              <w:rPr>
                <w:rFonts w:ascii="Comic Sans MS" w:hAnsi="Comic Sans MS"/>
              </w:rPr>
            </w:pPr>
          </w:p>
        </w:tc>
      </w:tr>
    </w:tbl>
    <w:p w14:paraId="3D7AD84E" w14:textId="10C2120C" w:rsidR="009C0F45" w:rsidRPr="007527B8" w:rsidRDefault="009C0F45" w:rsidP="00C2502F">
      <w:pPr>
        <w:rPr>
          <w:rFonts w:ascii="ArabBruD" w:hAnsi="ArabBruD"/>
        </w:rPr>
      </w:pPr>
    </w:p>
    <w:sectPr w:rsidR="009C0F45" w:rsidRPr="007527B8" w:rsidSect="00820DC8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4C5C" w14:textId="77777777" w:rsidR="0003033D" w:rsidRDefault="0003033D" w:rsidP="003E0011">
      <w:r>
        <w:separator/>
      </w:r>
    </w:p>
  </w:endnote>
  <w:endnote w:type="continuationSeparator" w:id="0">
    <w:p w14:paraId="6683C64F" w14:textId="77777777" w:rsidR="0003033D" w:rsidRDefault="0003033D" w:rsidP="003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BruD">
    <w:altName w:val="Mistral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8762" w14:textId="77777777" w:rsidR="0003033D" w:rsidRDefault="0003033D" w:rsidP="003E0011">
      <w:r>
        <w:separator/>
      </w:r>
    </w:p>
  </w:footnote>
  <w:footnote w:type="continuationSeparator" w:id="0">
    <w:p w14:paraId="049A036B" w14:textId="77777777" w:rsidR="0003033D" w:rsidRDefault="0003033D" w:rsidP="003E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40"/>
    <w:rsid w:val="0002259C"/>
    <w:rsid w:val="0003033D"/>
    <w:rsid w:val="00045CE5"/>
    <w:rsid w:val="00056EC2"/>
    <w:rsid w:val="00095F46"/>
    <w:rsid w:val="00136F5E"/>
    <w:rsid w:val="00156EFC"/>
    <w:rsid w:val="001C00E6"/>
    <w:rsid w:val="0023539A"/>
    <w:rsid w:val="00242CAD"/>
    <w:rsid w:val="002643EA"/>
    <w:rsid w:val="002B648E"/>
    <w:rsid w:val="002E4E4A"/>
    <w:rsid w:val="002F12B4"/>
    <w:rsid w:val="00303522"/>
    <w:rsid w:val="003D3FD9"/>
    <w:rsid w:val="003E0011"/>
    <w:rsid w:val="00445B0F"/>
    <w:rsid w:val="00480DAD"/>
    <w:rsid w:val="004D2DF9"/>
    <w:rsid w:val="004D6C06"/>
    <w:rsid w:val="00540288"/>
    <w:rsid w:val="00556F55"/>
    <w:rsid w:val="0061664C"/>
    <w:rsid w:val="00636564"/>
    <w:rsid w:val="00637754"/>
    <w:rsid w:val="00696F9C"/>
    <w:rsid w:val="006D04A1"/>
    <w:rsid w:val="006F4AD4"/>
    <w:rsid w:val="00702B72"/>
    <w:rsid w:val="007426B1"/>
    <w:rsid w:val="007527B8"/>
    <w:rsid w:val="007F35C5"/>
    <w:rsid w:val="00820853"/>
    <w:rsid w:val="00820DC8"/>
    <w:rsid w:val="008421BC"/>
    <w:rsid w:val="008552B9"/>
    <w:rsid w:val="00877835"/>
    <w:rsid w:val="00937902"/>
    <w:rsid w:val="009A5E72"/>
    <w:rsid w:val="009C0F45"/>
    <w:rsid w:val="00A2718E"/>
    <w:rsid w:val="00A60C50"/>
    <w:rsid w:val="00AF4678"/>
    <w:rsid w:val="00B05A20"/>
    <w:rsid w:val="00B1435F"/>
    <w:rsid w:val="00BD42D7"/>
    <w:rsid w:val="00BD5A40"/>
    <w:rsid w:val="00C2502F"/>
    <w:rsid w:val="00CC2AE7"/>
    <w:rsid w:val="00D371D9"/>
    <w:rsid w:val="00D82807"/>
    <w:rsid w:val="00DA01A1"/>
    <w:rsid w:val="00E971C1"/>
    <w:rsid w:val="00EE345E"/>
    <w:rsid w:val="00F503FB"/>
    <w:rsid w:val="00F838C4"/>
    <w:rsid w:val="00FA5268"/>
    <w:rsid w:val="00FB12EC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04B2B"/>
  <w15:docId w15:val="{13A85A49-CAFF-4D12-B1D8-DFF1D68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45"/>
    <w:rPr>
      <w:rFonts w:ascii="Arial" w:hAnsi="Arial"/>
    </w:rPr>
  </w:style>
  <w:style w:type="paragraph" w:styleId="Heading1">
    <w:name w:val="heading 1"/>
    <w:basedOn w:val="Normal"/>
    <w:next w:val="Normal"/>
    <w:qFormat/>
    <w:rsid w:val="009C0F45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EdWorld_Cal_M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1E20E5-6172-4056-B046-F94A3EA04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Settings\admin\Application Data\Microsoft\Templates\EdWorld_Cal_May.dotx</Template>
  <TotalTime>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Links>
    <vt:vector size="6" baseType="variant">
      <vt:variant>
        <vt:i4>2490483</vt:i4>
      </vt:variant>
      <vt:variant>
        <vt:i4>1024</vt:i4>
      </vt:variant>
      <vt:variant>
        <vt:i4>1025</vt:i4>
      </vt:variant>
      <vt:variant>
        <vt:i4>1</vt:i4>
      </vt:variant>
      <vt:variant>
        <vt:lpwstr>MAY.gif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Zenee Miller</dc:creator>
  <cp:lastModifiedBy>Karen Muchard</cp:lastModifiedBy>
  <cp:revision>4</cp:revision>
  <cp:lastPrinted>2024-12-04T19:16:00Z</cp:lastPrinted>
  <dcterms:created xsi:type="dcterms:W3CDTF">2024-11-19T12:23:00Z</dcterms:created>
  <dcterms:modified xsi:type="dcterms:W3CDTF">2024-12-04T19:18:00Z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TC018755979991</vt:lpwstr>
  </property>
</Properties>
</file>