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2029"/>
        <w:gridCol w:w="2029"/>
        <w:gridCol w:w="2029"/>
        <w:gridCol w:w="2029"/>
        <w:gridCol w:w="2029"/>
        <w:gridCol w:w="2034"/>
      </w:tblGrid>
      <w:tr w:rsidR="009C0F45" w14:paraId="2E5927E8" w14:textId="77777777" w:rsidTr="003E0011">
        <w:trPr>
          <w:trHeight w:val="87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CB2C9" w14:textId="5C5B9546" w:rsidR="009C0F45" w:rsidRPr="00E75B45" w:rsidRDefault="003A0AFE" w:rsidP="007527B8">
            <w:pPr>
              <w:pStyle w:val="Heading1"/>
              <w:rPr>
                <w:rFonts w:ascii="Comic Sans MS" w:hAnsi="Comic Sans MS"/>
                <w:sz w:val="40"/>
                <w:szCs w:val="40"/>
              </w:rPr>
            </w:pPr>
            <w:r w:rsidRPr="00E75B4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5376" behindDoc="0" locked="0" layoutInCell="1" allowOverlap="1" wp14:anchorId="43E3D6AF" wp14:editId="624B2D86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61595</wp:posOffset>
                  </wp:positionV>
                  <wp:extent cx="675640" cy="69278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6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DC8" w:rsidRPr="00E75B45">
              <w:rPr>
                <w:rFonts w:ascii="Comic Sans MS" w:hAnsi="Comic Sans MS"/>
                <w:sz w:val="40"/>
                <w:szCs w:val="40"/>
              </w:rPr>
              <w:t>P</w:t>
            </w:r>
            <w:r w:rsidR="00A265D5" w:rsidRPr="00E75B45">
              <w:rPr>
                <w:rFonts w:ascii="Comic Sans MS" w:hAnsi="Comic Sans MS"/>
                <w:sz w:val="40"/>
                <w:szCs w:val="40"/>
              </w:rPr>
              <w:t xml:space="preserve">re-K </w:t>
            </w:r>
            <w:r w:rsidR="00820DC8" w:rsidRPr="00E75B45">
              <w:rPr>
                <w:rFonts w:ascii="Comic Sans MS" w:hAnsi="Comic Sans MS"/>
                <w:sz w:val="40"/>
                <w:szCs w:val="40"/>
              </w:rPr>
              <w:t>Calendar</w:t>
            </w:r>
          </w:p>
          <w:p w14:paraId="0B93A14A" w14:textId="3CE213C1" w:rsidR="00820DC8" w:rsidRPr="00E75B45" w:rsidRDefault="00FA375B" w:rsidP="007527B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75B45">
              <w:rPr>
                <w:rFonts w:ascii="Comic Sans MS" w:hAnsi="Comic Sans MS"/>
                <w:sz w:val="40"/>
                <w:szCs w:val="40"/>
              </w:rPr>
              <w:t>February</w:t>
            </w:r>
            <w:r w:rsidR="00820DC8" w:rsidRPr="00E75B45">
              <w:rPr>
                <w:rFonts w:ascii="Comic Sans MS" w:hAnsi="Comic Sans MS"/>
                <w:sz w:val="40"/>
                <w:szCs w:val="40"/>
              </w:rPr>
              <w:t xml:space="preserve"> 20</w:t>
            </w:r>
            <w:r w:rsidR="00E75B45" w:rsidRPr="00E75B45">
              <w:rPr>
                <w:rFonts w:ascii="Comic Sans MS" w:hAnsi="Comic Sans MS"/>
                <w:sz w:val="40"/>
                <w:szCs w:val="40"/>
              </w:rPr>
              <w:t>2</w:t>
            </w:r>
            <w:r w:rsidR="00016C4A">
              <w:rPr>
                <w:rFonts w:ascii="Comic Sans MS" w:hAnsi="Comic Sans MS"/>
                <w:sz w:val="40"/>
                <w:szCs w:val="40"/>
              </w:rPr>
              <w:t>5</w:t>
            </w:r>
          </w:p>
          <w:p w14:paraId="399F464F" w14:textId="77777777" w:rsidR="00820DC8" w:rsidRPr="00E75B45" w:rsidRDefault="00820DC8" w:rsidP="00820DC8">
            <w:pPr>
              <w:jc w:val="center"/>
              <w:rPr>
                <w:rFonts w:ascii="Comic Sans MS" w:hAnsi="Comic Sans MS"/>
              </w:rPr>
            </w:pPr>
          </w:p>
        </w:tc>
      </w:tr>
      <w:tr w:rsidR="00170A9A" w14:paraId="7F319DF0" w14:textId="77777777" w:rsidTr="003E0011">
        <w:trPr>
          <w:trHeight w:val="351"/>
        </w:trPr>
        <w:tc>
          <w:tcPr>
            <w:tcW w:w="714" w:type="pct"/>
            <w:shd w:val="clear" w:color="auto" w:fill="FFFFFF"/>
            <w:vAlign w:val="center"/>
          </w:tcPr>
          <w:p w14:paraId="2D5CB5A4" w14:textId="00BEDAFE" w:rsidR="009C0F45" w:rsidRPr="00E75B45" w:rsidRDefault="00820DC8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75B45">
              <w:rPr>
                <w:rFonts w:ascii="Comic Sans MS" w:hAnsi="Comic Sans MS"/>
                <w:b/>
                <w:color w:val="000000" w:themeColor="text1"/>
                <w:sz w:val="22"/>
              </w:rPr>
              <w:t>Sunday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58B11D8F" w14:textId="5D3B2344" w:rsidR="009C0F45" w:rsidRPr="00E75B4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75B45">
              <w:rPr>
                <w:rFonts w:ascii="Comic Sans MS" w:hAnsi="Comic Sans MS"/>
                <w:b/>
                <w:color w:val="000000" w:themeColor="text1"/>
                <w:sz w:val="22"/>
              </w:rPr>
              <w:t>Monday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DC7CDA5" w14:textId="77777777" w:rsidR="009C0F45" w:rsidRPr="00E75B4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75B45">
              <w:rPr>
                <w:rFonts w:ascii="Comic Sans MS" w:hAnsi="Comic Sans MS"/>
                <w:b/>
                <w:color w:val="000000" w:themeColor="text1"/>
                <w:sz w:val="22"/>
              </w:rPr>
              <w:t>Tuesday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528EC7D" w14:textId="77777777" w:rsidR="009C0F45" w:rsidRPr="00E75B4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75B45">
              <w:rPr>
                <w:rFonts w:ascii="Comic Sans MS" w:hAnsi="Comic Sans MS"/>
                <w:b/>
                <w:color w:val="000000" w:themeColor="text1"/>
                <w:sz w:val="22"/>
              </w:rPr>
              <w:t>Wednesday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5E053E11" w14:textId="77777777" w:rsidR="009C0F45" w:rsidRPr="00E75B4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75B45">
              <w:rPr>
                <w:rFonts w:ascii="Comic Sans MS" w:hAnsi="Comic Sans MS"/>
                <w:b/>
                <w:color w:val="000000" w:themeColor="text1"/>
                <w:sz w:val="22"/>
              </w:rPr>
              <w:t>Thursday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0A2AF708" w14:textId="77777777" w:rsidR="009C0F45" w:rsidRPr="00E75B4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75B45">
              <w:rPr>
                <w:rFonts w:ascii="Comic Sans MS" w:hAnsi="Comic Sans MS"/>
                <w:b/>
                <w:color w:val="000000" w:themeColor="text1"/>
                <w:sz w:val="22"/>
              </w:rPr>
              <w:t>Friday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2D53B41E" w14:textId="77777777" w:rsidR="009C0F45" w:rsidRPr="00E75B45" w:rsidRDefault="002E4E4A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75B45">
              <w:rPr>
                <w:rFonts w:ascii="Comic Sans MS" w:hAnsi="Comic Sans MS"/>
                <w:b/>
                <w:color w:val="000000" w:themeColor="text1"/>
                <w:sz w:val="22"/>
              </w:rPr>
              <w:t>Saturday</w:t>
            </w:r>
          </w:p>
        </w:tc>
      </w:tr>
      <w:tr w:rsidR="00170A9A" w:rsidRPr="007527B8" w14:paraId="625A9700" w14:textId="77777777" w:rsidTr="003E0011">
        <w:trPr>
          <w:trHeight w:val="1834"/>
        </w:trPr>
        <w:tc>
          <w:tcPr>
            <w:tcW w:w="714" w:type="pct"/>
          </w:tcPr>
          <w:p w14:paraId="2D85057D" w14:textId="29A0440A" w:rsidR="009C0F45" w:rsidRPr="00E75B45" w:rsidRDefault="009C0F45">
            <w:pPr>
              <w:rPr>
                <w:rFonts w:ascii="Comic Sans MS" w:hAnsi="Comic Sans MS"/>
              </w:rPr>
            </w:pPr>
          </w:p>
          <w:p w14:paraId="4DDEAFD3" w14:textId="168168A8" w:rsidR="00833429" w:rsidRPr="00E75B45" w:rsidRDefault="00833429" w:rsidP="00016C4A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5B6A2B2B" w14:textId="513A708A" w:rsidR="00B25355" w:rsidRDefault="00B25355" w:rsidP="002668EF">
            <w:pPr>
              <w:rPr>
                <w:rFonts w:ascii="Comic Sans MS" w:hAnsi="Comic Sans MS"/>
              </w:rPr>
            </w:pPr>
          </w:p>
          <w:p w14:paraId="0AD388C0" w14:textId="36AD705A" w:rsidR="002668EF" w:rsidRDefault="002668EF" w:rsidP="002668EF">
            <w:pPr>
              <w:rPr>
                <w:rFonts w:ascii="Comic Sans MS" w:hAnsi="Comic Sans MS"/>
              </w:rPr>
            </w:pPr>
          </w:p>
          <w:p w14:paraId="730C153B" w14:textId="4A93B09F" w:rsidR="002668EF" w:rsidRPr="002668EF" w:rsidRDefault="002668EF" w:rsidP="005C3FFB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1FE01652" w14:textId="016712ED" w:rsidR="009C0F45" w:rsidRDefault="009C0F45">
            <w:pPr>
              <w:rPr>
                <w:rFonts w:ascii="Comic Sans MS" w:hAnsi="Comic Sans MS"/>
              </w:rPr>
            </w:pPr>
          </w:p>
          <w:p w14:paraId="0A317E15" w14:textId="77777777" w:rsidR="00B25355" w:rsidRDefault="00B25355">
            <w:pPr>
              <w:rPr>
                <w:rFonts w:ascii="Comic Sans MS" w:hAnsi="Comic Sans MS"/>
              </w:rPr>
            </w:pPr>
          </w:p>
          <w:p w14:paraId="319761A2" w14:textId="30D5E52B" w:rsidR="00B25355" w:rsidRPr="00E75B45" w:rsidRDefault="00B25355" w:rsidP="00B25355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790BDA4D" w14:textId="74D76D37" w:rsidR="00B25355" w:rsidRDefault="00B25355" w:rsidP="007527B8">
            <w:pPr>
              <w:rPr>
                <w:rFonts w:ascii="Comic Sans MS" w:hAnsi="Comic Sans MS"/>
              </w:rPr>
            </w:pPr>
          </w:p>
          <w:p w14:paraId="17895E98" w14:textId="2E135186" w:rsidR="005C3FFB" w:rsidRPr="00B25355" w:rsidRDefault="005C3FFB" w:rsidP="005C3FF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4236C089" w14:textId="31D79DFE" w:rsidR="00833429" w:rsidRPr="00E75B45" w:rsidRDefault="00833429" w:rsidP="00FA375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2561BA2" w14:textId="75315C2C" w:rsidR="00833429" w:rsidRPr="00E75B45" w:rsidRDefault="00833429" w:rsidP="00212E9F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0C6ED0C0" w14:textId="37D4F835" w:rsidR="009C0F45" w:rsidRPr="00E75B45" w:rsidRDefault="009C0F45">
            <w:pPr>
              <w:rPr>
                <w:rFonts w:ascii="Comic Sans MS" w:hAnsi="Comic Sans MS"/>
              </w:rPr>
            </w:pPr>
          </w:p>
        </w:tc>
        <w:tc>
          <w:tcPr>
            <w:tcW w:w="716" w:type="pct"/>
          </w:tcPr>
          <w:p w14:paraId="124B0063" w14:textId="4FD8B7DA" w:rsidR="009C0F45" w:rsidRPr="007527B8" w:rsidRDefault="00016C4A">
            <w:pPr>
              <w:rPr>
                <w:rFonts w:ascii="ArabBruD" w:hAnsi="ArabBruD"/>
              </w:rPr>
            </w:pPr>
            <w:r>
              <w:rPr>
                <w:rFonts w:ascii="ArabBruD" w:hAnsi="ArabBruD"/>
              </w:rPr>
              <w:t>1</w:t>
            </w:r>
          </w:p>
        </w:tc>
      </w:tr>
      <w:tr w:rsidR="00170A9A" w:rsidRPr="007527B8" w14:paraId="30C90BA3" w14:textId="77777777" w:rsidTr="00EA2B99">
        <w:trPr>
          <w:trHeight w:val="1610"/>
        </w:trPr>
        <w:tc>
          <w:tcPr>
            <w:tcW w:w="714" w:type="pct"/>
          </w:tcPr>
          <w:p w14:paraId="485FCE51" w14:textId="7589CB96" w:rsidR="00A265D5" w:rsidRPr="00E75B45" w:rsidRDefault="00016C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  <w:p w14:paraId="6669E782" w14:textId="4FA3A96D" w:rsidR="00A265D5" w:rsidRPr="00E75B45" w:rsidRDefault="00331E92" w:rsidP="006355EA">
            <w:pPr>
              <w:rPr>
                <w:rFonts w:ascii="Comic Sans MS" w:hAnsi="Comic Sans MS"/>
                <w:sz w:val="28"/>
                <w:szCs w:val="28"/>
              </w:rPr>
            </w:pPr>
            <w:r w:rsidRPr="00E75B4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0496" behindDoc="0" locked="0" layoutInCell="1" allowOverlap="1" wp14:anchorId="72D6579B" wp14:editId="7B4EC0C7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240030</wp:posOffset>
                  </wp:positionV>
                  <wp:extent cx="488950" cy="534639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P900384707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53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5355" w:rsidRPr="00E75B45">
              <w:rPr>
                <w:rFonts w:ascii="Comic Sans MS" w:hAnsi="Comic Sans MS"/>
                <w:sz w:val="28"/>
                <w:szCs w:val="28"/>
              </w:rPr>
              <w:t>Letter “</w:t>
            </w:r>
            <w:r w:rsidR="00016C4A">
              <w:rPr>
                <w:rFonts w:ascii="Comic Sans MS" w:hAnsi="Comic Sans MS"/>
                <w:sz w:val="28"/>
                <w:szCs w:val="28"/>
              </w:rPr>
              <w:t>P</w:t>
            </w:r>
            <w:r w:rsidR="00B25355" w:rsidRPr="00E75B45">
              <w:rPr>
                <w:rFonts w:ascii="Comic Sans MS" w:hAnsi="Comic Sans MS"/>
                <w:sz w:val="28"/>
                <w:szCs w:val="28"/>
              </w:rPr>
              <w:t>”</w:t>
            </w:r>
          </w:p>
        </w:tc>
        <w:tc>
          <w:tcPr>
            <w:tcW w:w="714" w:type="pct"/>
          </w:tcPr>
          <w:p w14:paraId="34377CAF" w14:textId="05A29012" w:rsidR="00170A9A" w:rsidRPr="00E75B45" w:rsidRDefault="00016C4A" w:rsidP="00170A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  <w:p w14:paraId="18C575B8" w14:textId="22A8BE5B" w:rsidR="005C3FFB" w:rsidRPr="00190E00" w:rsidRDefault="005C3FFB" w:rsidP="005C3FFB">
            <w:pPr>
              <w:rPr>
                <w:rFonts w:ascii="Comic Sans MS" w:hAnsi="Comic Sans MS"/>
                <w:sz w:val="22"/>
                <w:szCs w:val="22"/>
              </w:rPr>
            </w:pPr>
            <w:r w:rsidRPr="00190E00">
              <w:rPr>
                <w:rFonts w:ascii="Comic Sans MS" w:hAnsi="Comic Sans MS"/>
                <w:sz w:val="22"/>
                <w:szCs w:val="22"/>
              </w:rPr>
              <w:t>We’re reading</w:t>
            </w:r>
          </w:p>
          <w:p w14:paraId="6A41D82D" w14:textId="76C99DD6" w:rsidR="005C3FFB" w:rsidRPr="00E75B45" w:rsidRDefault="005C3FFB" w:rsidP="005C3FFB">
            <w:pPr>
              <w:rPr>
                <w:rFonts w:ascii="Comic Sans MS" w:hAnsi="Comic Sans MS"/>
                <w:sz w:val="28"/>
                <w:szCs w:val="28"/>
              </w:rPr>
            </w:pPr>
            <w:r w:rsidRPr="00E75B45">
              <w:rPr>
                <w:rFonts w:ascii="Comic Sans MS" w:hAnsi="Comic Sans MS"/>
                <w:sz w:val="28"/>
                <w:szCs w:val="28"/>
              </w:rPr>
              <w:t>“The Mitten”</w:t>
            </w:r>
          </w:p>
          <w:p w14:paraId="3F5C95C2" w14:textId="01CB6966" w:rsidR="00833429" w:rsidRPr="00E75B45" w:rsidRDefault="005C3FFB" w:rsidP="005C3FFB">
            <w:pPr>
              <w:rPr>
                <w:rFonts w:ascii="Comic Sans MS" w:hAnsi="Comic Sans MS"/>
                <w:sz w:val="32"/>
                <w:szCs w:val="32"/>
              </w:rPr>
            </w:pPr>
            <w:r w:rsidRPr="00E75B45">
              <w:rPr>
                <w:rFonts w:ascii="Comic Sans MS" w:hAnsi="Comic Sans MS"/>
                <w:sz w:val="28"/>
                <w:szCs w:val="28"/>
              </w:rPr>
              <w:t>by Jan Brett</w:t>
            </w:r>
          </w:p>
        </w:tc>
        <w:tc>
          <w:tcPr>
            <w:tcW w:w="714" w:type="pct"/>
          </w:tcPr>
          <w:p w14:paraId="75F11AE6" w14:textId="2C73C07C" w:rsidR="00833429" w:rsidRDefault="00016C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  <w:p w14:paraId="65C5DF99" w14:textId="743BCB72" w:rsidR="00450F18" w:rsidRPr="00450F18" w:rsidRDefault="00450F18" w:rsidP="00450F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50F18">
              <w:rPr>
                <w:rFonts w:ascii="Comic Sans MS" w:hAnsi="Comic Sans MS"/>
                <w:sz w:val="24"/>
                <w:szCs w:val="24"/>
              </w:rPr>
              <w:t>Baking Bear</w:t>
            </w:r>
          </w:p>
          <w:p w14:paraId="52373B09" w14:textId="40D42D83" w:rsidR="00833429" w:rsidRPr="00E75B45" w:rsidRDefault="00450F18" w:rsidP="00450F18">
            <w:pPr>
              <w:jc w:val="center"/>
              <w:rPr>
                <w:rFonts w:ascii="Comic Sans MS" w:hAnsi="Comic Sans MS"/>
              </w:rPr>
            </w:pPr>
            <w:r w:rsidRPr="00E75B45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7424" behindDoc="0" locked="0" layoutInCell="1" allowOverlap="1" wp14:anchorId="19632FCB" wp14:editId="07F3B0D0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52070</wp:posOffset>
                  </wp:positionV>
                  <wp:extent cx="571500" cy="542925"/>
                  <wp:effectExtent l="0" t="0" r="0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7277645" w14:textId="5B4CCDF0" w:rsidR="00833429" w:rsidRPr="00E75B45" w:rsidRDefault="00016C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  <w:p w14:paraId="353FFFB3" w14:textId="77777777" w:rsidR="00450F18" w:rsidRPr="00E75B45" w:rsidRDefault="00450F18" w:rsidP="00450F18">
            <w:pPr>
              <w:jc w:val="center"/>
              <w:rPr>
                <w:rFonts w:ascii="Comic Sans MS" w:hAnsi="Comic Sans MS"/>
              </w:rPr>
            </w:pPr>
            <w:r w:rsidRPr="00E75B45">
              <w:rPr>
                <w:rFonts w:ascii="Comic Sans MS" w:hAnsi="Comic Sans MS"/>
              </w:rPr>
              <w:t>Brown Bear Color Sheet</w:t>
            </w:r>
          </w:p>
          <w:p w14:paraId="31B35A9F" w14:textId="73413843" w:rsidR="00833429" w:rsidRPr="00E75B45" w:rsidRDefault="00450F18" w:rsidP="00450F18">
            <w:pPr>
              <w:jc w:val="center"/>
              <w:rPr>
                <w:rFonts w:ascii="Comic Sans MS" w:hAnsi="Comic Sans MS"/>
              </w:rPr>
            </w:pPr>
            <w:r w:rsidRPr="00E75B45">
              <w:rPr>
                <w:rFonts w:ascii="Comic Sans MS" w:hAnsi="Comic Sans MS"/>
              </w:rPr>
              <w:t>Find the animals activity</w:t>
            </w:r>
          </w:p>
        </w:tc>
        <w:tc>
          <w:tcPr>
            <w:tcW w:w="714" w:type="pct"/>
          </w:tcPr>
          <w:p w14:paraId="2E2E8911" w14:textId="77777777" w:rsidR="009C0F45" w:rsidRDefault="00016C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  <w:p w14:paraId="0CA073D4" w14:textId="77777777" w:rsidR="00450F18" w:rsidRDefault="00450F18">
            <w:pPr>
              <w:rPr>
                <w:rFonts w:ascii="Comic Sans MS" w:hAnsi="Comic Sans MS"/>
              </w:rPr>
            </w:pPr>
          </w:p>
          <w:p w14:paraId="02884138" w14:textId="15180D3F" w:rsidR="00450F18" w:rsidRDefault="00450F18" w:rsidP="00450F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31E92">
              <w:rPr>
                <w:rFonts w:ascii="Comic Sans MS" w:hAnsi="Comic Sans MS"/>
                <w:sz w:val="24"/>
                <w:szCs w:val="24"/>
              </w:rPr>
              <w:t>Teddy Bear</w:t>
            </w:r>
          </w:p>
          <w:p w14:paraId="068F0D5B" w14:textId="32A21001" w:rsidR="00450F18" w:rsidRPr="00331E92" w:rsidRDefault="00450F18" w:rsidP="00450F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Snack</w:t>
            </w:r>
          </w:p>
          <w:p w14:paraId="48A8520A" w14:textId="1DC1A85A" w:rsidR="00450F18" w:rsidRPr="00E75B45" w:rsidRDefault="00450F18" w:rsidP="00450F18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7C602006" w14:textId="7E619D5F" w:rsidR="00FB12EC" w:rsidRPr="00E75B45" w:rsidRDefault="00016C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  <w:p w14:paraId="0EB97095" w14:textId="1BFD13E5" w:rsidR="00926BEA" w:rsidRPr="00E75B45" w:rsidRDefault="00926BEA" w:rsidP="00926BE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16" w:type="pct"/>
          </w:tcPr>
          <w:p w14:paraId="7B20B4E7" w14:textId="1713CB70" w:rsidR="009C0F45" w:rsidRPr="00EA2B99" w:rsidRDefault="00016C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170A9A" w:rsidRPr="007527B8" w14:paraId="5195673C" w14:textId="77777777" w:rsidTr="003E0011">
        <w:trPr>
          <w:trHeight w:val="1693"/>
        </w:trPr>
        <w:tc>
          <w:tcPr>
            <w:tcW w:w="714" w:type="pct"/>
          </w:tcPr>
          <w:p w14:paraId="2BD040A9" w14:textId="39B1CC5E" w:rsidR="009C0F45" w:rsidRPr="00E75B45" w:rsidRDefault="00016C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  <w:p w14:paraId="06B81BBE" w14:textId="424FC1D3" w:rsidR="00A265D5" w:rsidRPr="00E75B45" w:rsidRDefault="00B25355">
            <w:pPr>
              <w:rPr>
                <w:rFonts w:ascii="Comic Sans MS" w:hAnsi="Comic Sans MS"/>
              </w:rPr>
            </w:pPr>
            <w:r w:rsidRPr="00E75B45">
              <w:rPr>
                <w:rFonts w:ascii="Comic Sans MS" w:hAnsi="Comic Sans MS"/>
                <w:sz w:val="28"/>
                <w:szCs w:val="28"/>
              </w:rPr>
              <w:t>Letter “</w:t>
            </w:r>
            <w:r w:rsidR="00016C4A">
              <w:rPr>
                <w:rFonts w:ascii="Comic Sans MS" w:hAnsi="Comic Sans MS"/>
                <w:sz w:val="28"/>
                <w:szCs w:val="28"/>
              </w:rPr>
              <w:t>Q</w:t>
            </w:r>
            <w:r w:rsidRPr="00E75B45">
              <w:rPr>
                <w:rFonts w:ascii="Comic Sans MS" w:hAnsi="Comic Sans MS"/>
                <w:sz w:val="28"/>
                <w:szCs w:val="28"/>
              </w:rPr>
              <w:t>”</w:t>
            </w:r>
          </w:p>
          <w:p w14:paraId="600CFB59" w14:textId="2C54808B" w:rsidR="00A265D5" w:rsidRPr="00E75B45" w:rsidRDefault="00A265D5" w:rsidP="0083342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4" w:type="pct"/>
          </w:tcPr>
          <w:p w14:paraId="6D136F6E" w14:textId="1BC83598" w:rsidR="009C0F45" w:rsidRPr="00E75B45" w:rsidRDefault="00450F18" w:rsidP="00450F18">
            <w:pPr>
              <w:rPr>
                <w:rFonts w:ascii="Comic Sans MS" w:hAnsi="Comic Sans MS"/>
              </w:rPr>
            </w:pPr>
            <w:r w:rsidRPr="00E75B45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92544" behindDoc="0" locked="0" layoutInCell="1" allowOverlap="1" wp14:anchorId="02D15DE8" wp14:editId="5469FFE0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316230</wp:posOffset>
                  </wp:positionV>
                  <wp:extent cx="939376" cy="580709"/>
                  <wp:effectExtent l="0" t="0" r="63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376" cy="58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6C4A">
              <w:rPr>
                <w:rFonts w:ascii="Comic Sans MS" w:hAnsi="Comic Sans MS"/>
              </w:rPr>
              <w:t>10</w:t>
            </w:r>
            <w:r w:rsidRPr="005C3FF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</w:tcPr>
          <w:p w14:paraId="61644EE3" w14:textId="178D762F" w:rsidR="00331E92" w:rsidRDefault="00450F18" w:rsidP="00331E92">
            <w:pPr>
              <w:rPr>
                <w:rFonts w:ascii="Comic Sans MS" w:hAnsi="Comic Sans MS"/>
              </w:rPr>
            </w:pPr>
            <w:r w:rsidRPr="00E75B4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A451C0" wp14:editId="1628614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81915</wp:posOffset>
                      </wp:positionV>
                      <wp:extent cx="1133475" cy="991235"/>
                      <wp:effectExtent l="0" t="0" r="9525" b="12065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991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9C7D1" w14:textId="77777777" w:rsidR="00EE6A8F" w:rsidRPr="00E75B45" w:rsidRDefault="00A265D5" w:rsidP="003A0AF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75B4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Celery Rose Valentines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451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.4pt;margin-top:6.45pt;width:89.25pt;height:7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" strokecolor="white [3212]">
                      <v:fill opacity="0"/>
                      <v:textbox>
                        <w:txbxContent>
                          <w:p w14:paraId="76C9C7D1" w14:textId="77777777" w:rsidR="00EE6A8F" w:rsidRPr="00E75B45" w:rsidRDefault="00A265D5" w:rsidP="003A0AF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75B4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Celery Rose Valentines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E92">
              <w:rPr>
                <w:rFonts w:ascii="Comic Sans MS" w:hAnsi="Comic Sans MS"/>
              </w:rPr>
              <w:t>1</w:t>
            </w:r>
            <w:r w:rsidR="00016C4A">
              <w:rPr>
                <w:rFonts w:ascii="Comic Sans MS" w:hAnsi="Comic Sans MS"/>
              </w:rPr>
              <w:t>1</w:t>
            </w:r>
          </w:p>
          <w:p w14:paraId="1DA6B098" w14:textId="02260C31" w:rsidR="009C0F45" w:rsidRPr="00E75B45" w:rsidRDefault="009C0F45" w:rsidP="00331E9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61535C4A" w14:textId="713B5EB4" w:rsidR="00B25355" w:rsidRDefault="00B25355" w:rsidP="00B253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016C4A">
              <w:rPr>
                <w:rFonts w:ascii="Comic Sans MS" w:hAnsi="Comic Sans MS"/>
              </w:rPr>
              <w:t>2</w:t>
            </w:r>
          </w:p>
          <w:p w14:paraId="77D20D61" w14:textId="2B62BDCD" w:rsidR="00016C4A" w:rsidRPr="00450F18" w:rsidRDefault="00450F18" w:rsidP="00450F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50F18">
              <w:rPr>
                <w:rFonts w:ascii="Comic Sans MS" w:hAnsi="Comic Sans MS"/>
                <w:sz w:val="28"/>
                <w:szCs w:val="28"/>
              </w:rPr>
              <w:t>Valentine Heart Fish</w:t>
            </w:r>
          </w:p>
          <w:p w14:paraId="1ED184C6" w14:textId="00E63D9A" w:rsidR="00B25355" w:rsidRPr="00E75B45" w:rsidRDefault="00B25355" w:rsidP="00016C4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6B745F6B" w14:textId="03C9533B" w:rsidR="009C0F45" w:rsidRDefault="00016C4A" w:rsidP="00242CAD">
            <w:pPr>
              <w:rPr>
                <w:rFonts w:ascii="Comic Sans MS" w:hAnsi="Comic Sans MS"/>
              </w:rPr>
            </w:pPr>
            <w:r w:rsidRPr="00E75B45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86400" behindDoc="0" locked="0" layoutInCell="1" allowOverlap="1" wp14:anchorId="421AE812" wp14:editId="6BEC202C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-84455</wp:posOffset>
                  </wp:positionV>
                  <wp:extent cx="647700" cy="58102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1E92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3</w:t>
            </w:r>
          </w:p>
          <w:p w14:paraId="66DF5354" w14:textId="0BFF6DC0" w:rsidR="00331E92" w:rsidRPr="00E75B45" w:rsidRDefault="00314ED5" w:rsidP="00331E92">
            <w:pPr>
              <w:jc w:val="center"/>
              <w:rPr>
                <w:rFonts w:ascii="Comic Sans MS" w:hAnsi="Comic Sans MS"/>
              </w:rPr>
            </w:pPr>
            <w:r w:rsidRPr="00E75B4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E7553F4" wp14:editId="0B05437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215265</wp:posOffset>
                      </wp:positionV>
                      <wp:extent cx="1134533" cy="684741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533" cy="6847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C9204" w14:textId="75F90AC1" w:rsidR="00A265D5" w:rsidRDefault="00314ED5" w:rsidP="00314ED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Valentine</w:t>
                                  </w:r>
                                </w:p>
                                <w:p w14:paraId="21BFF3C8" w14:textId="632D3FEA" w:rsidR="00314ED5" w:rsidRDefault="00314ED5" w:rsidP="00314ED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Exchange &amp;</w:t>
                                  </w:r>
                                </w:p>
                                <w:p w14:paraId="63AA9DD7" w14:textId="63297A6A" w:rsidR="00314ED5" w:rsidRPr="00314ED5" w:rsidRDefault="00314ED5" w:rsidP="00314ED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Pajama Day!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553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.55pt;margin-top:16.95pt;width:89.35pt;height:53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" filled="f" stroked="f">
                      <v:textbox>
                        <w:txbxContent>
                          <w:p w14:paraId="68EC9204" w14:textId="75F90AC1" w:rsidR="00A265D5" w:rsidRDefault="00314ED5" w:rsidP="00314E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Valentine</w:t>
                            </w:r>
                          </w:p>
                          <w:p w14:paraId="21BFF3C8" w14:textId="632D3FEA" w:rsidR="00314ED5" w:rsidRDefault="00314ED5" w:rsidP="00314E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Exchange &amp;</w:t>
                            </w:r>
                          </w:p>
                          <w:p w14:paraId="63AA9DD7" w14:textId="63297A6A" w:rsidR="00314ED5" w:rsidRPr="00314ED5" w:rsidRDefault="00314ED5" w:rsidP="00314E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Pajama Day!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</w:tcPr>
          <w:p w14:paraId="208CAE96" w14:textId="12F4C8C6" w:rsidR="009C0F45" w:rsidRPr="00E75B45" w:rsidRDefault="00B253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016C4A">
              <w:rPr>
                <w:rFonts w:ascii="Comic Sans MS" w:hAnsi="Comic Sans MS"/>
              </w:rPr>
              <w:t>4</w:t>
            </w:r>
          </w:p>
          <w:p w14:paraId="501267A4" w14:textId="4B014D4D" w:rsidR="00EE6A8F" w:rsidRPr="00E75B45" w:rsidRDefault="00314ED5" w:rsidP="00A265D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75B4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6C423B2" wp14:editId="24524FF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135890</wp:posOffset>
                      </wp:positionV>
                      <wp:extent cx="1536700" cy="50800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85534" w14:textId="6B95262D" w:rsidR="00212E9F" w:rsidRDefault="00212E9F" w:rsidP="00331E9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53E66FC7" w14:textId="77777777" w:rsidR="00331E92" w:rsidRPr="00E75B45" w:rsidRDefault="00331E92" w:rsidP="00A265D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4B39D17D" w14:textId="43C1598C" w:rsidR="003A0AFE" w:rsidRPr="00E75B45" w:rsidRDefault="003A0AFE" w:rsidP="00331E9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042673B8" w14:textId="77777777" w:rsidR="00A265D5" w:rsidRPr="00E75B45" w:rsidRDefault="00A265D5" w:rsidP="00A265D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423B2" id="Text Box 10" o:spid="_x0000_s1028" type="#_x0000_t202" style="position:absolute;left:0;text-align:left;margin-left:-2.6pt;margin-top:10.7pt;width:121pt;height:4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" stroked="f">
                      <v:fill opacity="0"/>
                      <v:textbox>
                        <w:txbxContent>
                          <w:p w14:paraId="0AC85534" w14:textId="6B95262D" w:rsidR="00212E9F" w:rsidRDefault="00212E9F" w:rsidP="00331E9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3E66FC7" w14:textId="77777777" w:rsidR="00331E92" w:rsidRPr="00E75B45" w:rsidRDefault="00331E92" w:rsidP="00A265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B39D17D" w14:textId="43C1598C" w:rsidR="003A0AFE" w:rsidRPr="00E75B45" w:rsidRDefault="003A0AFE" w:rsidP="00331E9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42673B8" w14:textId="77777777" w:rsidR="00A265D5" w:rsidRPr="00E75B45" w:rsidRDefault="00A265D5" w:rsidP="00A265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pct"/>
          </w:tcPr>
          <w:p w14:paraId="6D1ECC6D" w14:textId="1746914D" w:rsidR="009C0F45" w:rsidRPr="00EA2B99" w:rsidRDefault="00016C4A" w:rsidP="007432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</w:tr>
      <w:tr w:rsidR="00170A9A" w:rsidRPr="007527B8" w14:paraId="113B7BED" w14:textId="77777777" w:rsidTr="003E0011">
        <w:trPr>
          <w:trHeight w:val="1693"/>
        </w:trPr>
        <w:tc>
          <w:tcPr>
            <w:tcW w:w="714" w:type="pct"/>
          </w:tcPr>
          <w:p w14:paraId="6BA64987" w14:textId="3F956BAF" w:rsidR="006D04A1" w:rsidRPr="00E75B45" w:rsidRDefault="00833429" w:rsidP="003A0AFE">
            <w:pPr>
              <w:rPr>
                <w:rFonts w:ascii="Comic Sans MS" w:hAnsi="Comic Sans MS"/>
              </w:rPr>
            </w:pPr>
            <w:r w:rsidRPr="00E75B45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725059" wp14:editId="3D816722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273685</wp:posOffset>
                      </wp:positionV>
                      <wp:extent cx="1252855" cy="495300"/>
                      <wp:effectExtent l="5715" t="10160" r="8255" b="889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AEA07" w14:textId="77777777" w:rsidR="00242CAD" w:rsidRPr="00FB12EC" w:rsidRDefault="00242CAD" w:rsidP="00242CAD">
                                  <w:pPr>
                                    <w:rPr>
                                      <w:rFonts w:ascii="ArabBruD" w:hAnsi="ArabBruD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F7C83" id="Text Box 6" o:spid="_x0000_s1032" type="#_x0000_t202" style="position:absolute;margin-left:-9.35pt;margin-top:21.55pt;width:98.6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" strokecolor="white [3212]">
                      <v:fill opacity="0"/>
                      <v:textbox>
                        <w:txbxContent>
                          <w:p w:rsidR="00242CAD" w:rsidRPr="00FB12EC" w:rsidRDefault="00242CAD" w:rsidP="00242CAD">
                            <w:pPr>
                              <w:rPr>
                                <w:rFonts w:ascii="ArabBruD" w:hAnsi="ArabBru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E92">
              <w:rPr>
                <w:rFonts w:ascii="Comic Sans MS" w:hAnsi="Comic Sans MS"/>
              </w:rPr>
              <w:t>1</w:t>
            </w:r>
            <w:r w:rsidR="00016C4A">
              <w:rPr>
                <w:rFonts w:ascii="Comic Sans MS" w:hAnsi="Comic Sans MS"/>
              </w:rPr>
              <w:t>6</w:t>
            </w:r>
          </w:p>
        </w:tc>
        <w:tc>
          <w:tcPr>
            <w:tcW w:w="714" w:type="pct"/>
          </w:tcPr>
          <w:p w14:paraId="655FACFD" w14:textId="5E8CFA2B" w:rsidR="00242CAD" w:rsidRPr="00E75B45" w:rsidRDefault="00016C4A" w:rsidP="006355E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</w:rPr>
              <w:t>17</w:t>
            </w:r>
          </w:p>
          <w:p w14:paraId="227C43F3" w14:textId="60441033" w:rsidR="00242CAD" w:rsidRPr="00E75B45" w:rsidRDefault="00242CAD" w:rsidP="00242C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1447732F" w14:textId="63E115CB" w:rsidR="006D04A1" w:rsidRPr="00E75B45" w:rsidRDefault="00016C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714" w:type="pct"/>
          </w:tcPr>
          <w:p w14:paraId="141A8481" w14:textId="47D9DFEF" w:rsidR="006D04A1" w:rsidRPr="00E75B45" w:rsidRDefault="00833429">
            <w:pPr>
              <w:rPr>
                <w:rFonts w:ascii="Comic Sans MS" w:hAnsi="Comic Sans MS"/>
              </w:rPr>
            </w:pPr>
            <w:r w:rsidRPr="00E75B45"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E667C" wp14:editId="7FDB9E00">
                      <wp:simplePos x="0" y="0"/>
                      <wp:positionH relativeFrom="column">
                        <wp:posOffset>-1657985</wp:posOffset>
                      </wp:positionH>
                      <wp:positionV relativeFrom="paragraph">
                        <wp:posOffset>339725</wp:posOffset>
                      </wp:positionV>
                      <wp:extent cx="6010275" cy="6096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02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F022F" w14:textId="77777777" w:rsidR="00FB12EC" w:rsidRPr="00E75B45" w:rsidRDefault="00FB12EC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75B4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------------</w:t>
                                  </w:r>
                                  <w:r w:rsidR="003A0AFE" w:rsidRPr="00E75B4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NO SCHOOL - </w:t>
                                  </w:r>
                                  <w:r w:rsidR="00EE6A8F" w:rsidRPr="00E75B4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WINTER</w:t>
                                  </w:r>
                                  <w:r w:rsidRPr="00E75B4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R</w:t>
                                  </w:r>
                                  <w:r w:rsidR="003A0AFE" w:rsidRPr="00E75B4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ECESS</w:t>
                                  </w:r>
                                  <w:r w:rsidRPr="00E75B45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E667C" id="Text Box 2" o:spid="_x0000_s1034" type="#_x0000_t202" style="position:absolute;margin-left:-130.55pt;margin-top:26.75pt;width:473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" filled="f" stroked="f">
                      <v:textbox>
                        <w:txbxContent>
                          <w:p w14:paraId="008F022F" w14:textId="77777777" w:rsidR="00FB12EC" w:rsidRPr="00E75B45" w:rsidRDefault="00FB12E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75B4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------------</w:t>
                            </w:r>
                            <w:r w:rsidR="003A0AFE" w:rsidRPr="00E75B4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NO SCHOOL - </w:t>
                            </w:r>
                            <w:r w:rsidR="00EE6A8F" w:rsidRPr="00E75B4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WINTER</w:t>
                            </w:r>
                            <w:r w:rsidRPr="00E75B4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R</w:t>
                            </w:r>
                            <w:r w:rsidR="003A0AFE" w:rsidRPr="00E75B4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ECESS</w:t>
                            </w:r>
                            <w:r w:rsidRPr="00E75B45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C4A">
              <w:rPr>
                <w:rFonts w:ascii="Comic Sans MS" w:hAnsi="Comic Sans MS"/>
              </w:rPr>
              <w:t>19</w:t>
            </w:r>
          </w:p>
        </w:tc>
        <w:tc>
          <w:tcPr>
            <w:tcW w:w="714" w:type="pct"/>
          </w:tcPr>
          <w:p w14:paraId="585A05B4" w14:textId="6FAA32B3" w:rsidR="006D04A1" w:rsidRPr="00E75B45" w:rsidRDefault="00016C4A" w:rsidP="006817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714" w:type="pct"/>
          </w:tcPr>
          <w:p w14:paraId="1099B71D" w14:textId="461030E5" w:rsidR="006D04A1" w:rsidRPr="00E75B45" w:rsidRDefault="00016C4A" w:rsidP="006817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  <w:p w14:paraId="74129C83" w14:textId="3A4F6181" w:rsidR="002D5BBE" w:rsidRPr="00E75B45" w:rsidRDefault="002D5BBE" w:rsidP="00242CA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16" w:type="pct"/>
          </w:tcPr>
          <w:p w14:paraId="090B4AA6" w14:textId="7EAE29FD" w:rsidR="006D04A1" w:rsidRPr="00EA2B99" w:rsidRDefault="00016C4A" w:rsidP="00FA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</w:tr>
      <w:tr w:rsidR="00170A9A" w:rsidRPr="007527B8" w14:paraId="5658419B" w14:textId="77777777" w:rsidTr="003E0011">
        <w:trPr>
          <w:trHeight w:val="1693"/>
        </w:trPr>
        <w:tc>
          <w:tcPr>
            <w:tcW w:w="714" w:type="pct"/>
          </w:tcPr>
          <w:p w14:paraId="320E00B9" w14:textId="6ACEDDE0" w:rsidR="006D04A1" w:rsidRPr="00E75B45" w:rsidRDefault="00190E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016C4A">
              <w:rPr>
                <w:rFonts w:ascii="Comic Sans MS" w:hAnsi="Comic Sans MS"/>
              </w:rPr>
              <w:t>3</w:t>
            </w:r>
          </w:p>
          <w:p w14:paraId="5E3E99F0" w14:textId="0894171D" w:rsidR="00A265D5" w:rsidRPr="00E75B45" w:rsidRDefault="00A265D5">
            <w:pPr>
              <w:rPr>
                <w:rFonts w:ascii="Comic Sans MS" w:hAnsi="Comic Sans MS"/>
              </w:rPr>
            </w:pPr>
          </w:p>
          <w:p w14:paraId="22A47923" w14:textId="52E1F904" w:rsidR="00A265D5" w:rsidRPr="00E75B45" w:rsidRDefault="00A265D5">
            <w:pPr>
              <w:rPr>
                <w:rFonts w:ascii="Comic Sans MS" w:hAnsi="Comic Sans MS"/>
              </w:rPr>
            </w:pPr>
          </w:p>
          <w:p w14:paraId="1AC7EB3D" w14:textId="1E1A7271" w:rsidR="00A265D5" w:rsidRPr="00E75B45" w:rsidRDefault="005C3FFB" w:rsidP="008334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Letter “</w:t>
            </w:r>
            <w:r w:rsidR="00016C4A">
              <w:rPr>
                <w:rFonts w:ascii="Comic Sans MS" w:hAnsi="Comic Sans MS"/>
                <w:sz w:val="28"/>
                <w:szCs w:val="28"/>
              </w:rPr>
              <w:t>R</w:t>
            </w:r>
            <w:r>
              <w:rPr>
                <w:rFonts w:ascii="Comic Sans MS" w:hAnsi="Comic Sans MS"/>
                <w:sz w:val="28"/>
                <w:szCs w:val="28"/>
              </w:rPr>
              <w:t>”</w:t>
            </w:r>
          </w:p>
        </w:tc>
        <w:tc>
          <w:tcPr>
            <w:tcW w:w="714" w:type="pct"/>
          </w:tcPr>
          <w:p w14:paraId="1A313480" w14:textId="5CF473D7" w:rsidR="001247C7" w:rsidRDefault="00331E92">
            <w:pPr>
              <w:rPr>
                <w:rFonts w:ascii="Comic Sans MS" w:hAnsi="Comic Sans MS"/>
              </w:rPr>
            </w:pPr>
            <w:r w:rsidRPr="00774C41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95616" behindDoc="1" locked="0" layoutInCell="1" allowOverlap="1" wp14:anchorId="64187820" wp14:editId="70DDAA03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131445</wp:posOffset>
                  </wp:positionV>
                  <wp:extent cx="521970" cy="671195"/>
                  <wp:effectExtent l="0" t="0" r="0" b="1905"/>
                  <wp:wrapTight wrapText="bothSides">
                    <wp:wrapPolygon edited="0">
                      <wp:start x="0" y="0"/>
                      <wp:lineTo x="0" y="21253"/>
                      <wp:lineTo x="21022" y="21253"/>
                      <wp:lineTo x="21022" y="0"/>
                      <wp:lineTo x="0" y="0"/>
                    </wp:wrapPolygon>
                  </wp:wrapTight>
                  <wp:docPr id="1" name="Picture 1" descr="Officer Buckle and Gloria by Peggy Rathmann: 9780399226168 |  PenguinRandomHouse.com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ficer Buckle and Gloria by Peggy Rathmann: 9780399226168 |  PenguinRandomHouse.com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2</w:t>
            </w:r>
            <w:r w:rsidR="00016C4A">
              <w:rPr>
                <w:rFonts w:ascii="Comic Sans MS" w:hAnsi="Comic Sans MS"/>
              </w:rPr>
              <w:t>4</w:t>
            </w:r>
          </w:p>
          <w:p w14:paraId="02984D7E" w14:textId="7D282E66" w:rsidR="00331E92" w:rsidRPr="00E75B45" w:rsidRDefault="00331E92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21463046" w14:textId="6D83E6BB" w:rsidR="00331E92" w:rsidRDefault="005C3FFB" w:rsidP="00FA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016C4A">
              <w:rPr>
                <w:rFonts w:ascii="Comic Sans MS" w:hAnsi="Comic Sans MS"/>
              </w:rPr>
              <w:t>5</w:t>
            </w:r>
            <w:r w:rsidR="00331E92">
              <w:rPr>
                <w:rFonts w:ascii="Comic Sans MS" w:hAnsi="Comic Sans MS"/>
              </w:rPr>
              <w:br/>
            </w:r>
          </w:p>
          <w:p w14:paraId="27E19572" w14:textId="5E34EE4A" w:rsidR="00331E92" w:rsidRPr="00E75B45" w:rsidRDefault="00331E92" w:rsidP="00331E92">
            <w:pPr>
              <w:jc w:val="center"/>
              <w:rPr>
                <w:rFonts w:ascii="Comic Sans MS" w:hAnsi="Comic Sans MS"/>
              </w:rPr>
            </w:pPr>
            <w:r w:rsidRPr="00496E61">
              <w:rPr>
                <w:rFonts w:ascii="Comic Sans MS" w:hAnsi="Comic Sans MS"/>
                <w:sz w:val="24"/>
                <w:szCs w:val="24"/>
              </w:rPr>
              <w:t>“Officer Buckle &amp; Gloria”</w:t>
            </w:r>
          </w:p>
        </w:tc>
        <w:tc>
          <w:tcPr>
            <w:tcW w:w="714" w:type="pct"/>
          </w:tcPr>
          <w:p w14:paraId="6A396910" w14:textId="77777777" w:rsidR="00212E9F" w:rsidRDefault="00331E92" w:rsidP="00016C4A">
            <w:pPr>
              <w:rPr>
                <w:rFonts w:ascii="Comic Sans MS" w:hAnsi="Comic Sans MS"/>
              </w:rPr>
            </w:pPr>
            <w:r w:rsidRPr="00496E61">
              <w:rPr>
                <w:rFonts w:ascii="Comic Sans MS" w:hAnsi="Comic Sans MS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B87C329" wp14:editId="2110CA4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187960</wp:posOffset>
                      </wp:positionV>
                      <wp:extent cx="1066800" cy="825500"/>
                      <wp:effectExtent l="0" t="0" r="0" b="0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82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1BAC2" w14:textId="77777777" w:rsidR="00331E92" w:rsidRPr="00496E61" w:rsidRDefault="00331E92" w:rsidP="00331E9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496E61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911</w:t>
                                  </w:r>
                                </w:p>
                                <w:p w14:paraId="4376A115" w14:textId="77777777" w:rsidR="00331E92" w:rsidRPr="00496E61" w:rsidRDefault="00331E92" w:rsidP="00331E9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496E61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Sheet/</w:t>
                                  </w:r>
                                </w:p>
                                <w:p w14:paraId="390E7F2B" w14:textId="77777777" w:rsidR="00331E92" w:rsidRPr="00496E61" w:rsidRDefault="00331E92" w:rsidP="00331E9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496E61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Call Sheet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7C329" id="_x0000_s1033" type="#_x0000_t202" style="position:absolute;margin-left:2.45pt;margin-top:14.8pt;width:84pt;height: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" stroked="f">
                      <v:fill opacity="0"/>
                      <v:textbox>
                        <w:txbxContent>
                          <w:p w14:paraId="7D51BAC2" w14:textId="77777777" w:rsidR="00331E92" w:rsidRPr="00496E61" w:rsidRDefault="00331E92" w:rsidP="00331E9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96E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911</w:t>
                            </w:r>
                          </w:p>
                          <w:p w14:paraId="4376A115" w14:textId="77777777" w:rsidR="00331E92" w:rsidRPr="00496E61" w:rsidRDefault="00331E92" w:rsidP="00331E9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96E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Sheet/</w:t>
                            </w:r>
                          </w:p>
                          <w:p w14:paraId="390E7F2B" w14:textId="77777777" w:rsidR="00331E92" w:rsidRPr="00496E61" w:rsidRDefault="00331E92" w:rsidP="00331E9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96E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Call 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C4A">
              <w:rPr>
                <w:rFonts w:ascii="Comic Sans MS" w:hAnsi="Comic Sans MS"/>
              </w:rPr>
              <w:t>26</w:t>
            </w:r>
          </w:p>
          <w:p w14:paraId="142EF283" w14:textId="7AEB5CCF" w:rsidR="00016C4A" w:rsidRPr="00E75B45" w:rsidRDefault="00016C4A" w:rsidP="00016C4A">
            <w:pPr>
              <w:rPr>
                <w:rFonts w:ascii="Comic Sans MS" w:hAnsi="Comic Sans MS"/>
              </w:rPr>
            </w:pPr>
          </w:p>
        </w:tc>
        <w:tc>
          <w:tcPr>
            <w:tcW w:w="714" w:type="pct"/>
          </w:tcPr>
          <w:p w14:paraId="681A49A1" w14:textId="0F7D844C" w:rsidR="006D04A1" w:rsidRPr="00E75B45" w:rsidRDefault="00331E92" w:rsidP="00FA375B">
            <w:pPr>
              <w:rPr>
                <w:rFonts w:ascii="Comic Sans MS" w:hAnsi="Comic Sans MS"/>
              </w:rPr>
            </w:pPr>
            <w:r w:rsidRPr="00496E6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37113BD" wp14:editId="4B3430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175260</wp:posOffset>
                      </wp:positionV>
                      <wp:extent cx="1066800" cy="838200"/>
                      <wp:effectExtent l="0" t="0" r="0" b="0"/>
                      <wp:wrapNone/>
                      <wp:docPr id="1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56089" w14:textId="77777777" w:rsidR="00331E92" w:rsidRPr="00496E61" w:rsidRDefault="00331E92" w:rsidP="00331E9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496E61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Learning My Address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113BD" id="_x0000_s1034" type="#_x0000_t202" style="position:absolute;margin-left:0;margin-top:13.8pt;width:84pt;height:6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" stroked="f">
                      <v:fill opacity="0"/>
                      <v:textbox>
                        <w:txbxContent>
                          <w:p w14:paraId="3C956089" w14:textId="77777777" w:rsidR="00331E92" w:rsidRPr="00496E61" w:rsidRDefault="00331E92" w:rsidP="00331E9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96E6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Learning My 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2</w:t>
            </w:r>
            <w:r w:rsidR="00016C4A">
              <w:rPr>
                <w:rFonts w:ascii="Comic Sans MS" w:hAnsi="Comic Sans MS"/>
              </w:rPr>
              <w:t>7</w:t>
            </w:r>
          </w:p>
        </w:tc>
        <w:tc>
          <w:tcPr>
            <w:tcW w:w="714" w:type="pct"/>
          </w:tcPr>
          <w:p w14:paraId="53878E9D" w14:textId="56A577E1" w:rsidR="006D04A1" w:rsidRPr="00E75B45" w:rsidRDefault="00016C4A" w:rsidP="006817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  <w:p w14:paraId="1276F0CF" w14:textId="69C5B0BC" w:rsidR="003E0011" w:rsidRPr="00E75B45" w:rsidRDefault="003E0011" w:rsidP="00A265D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16" w:type="pct"/>
          </w:tcPr>
          <w:p w14:paraId="7800EB85" w14:textId="0969D1E1" w:rsidR="006D04A1" w:rsidRPr="00DF30DA" w:rsidRDefault="006D04A1">
            <w:pPr>
              <w:rPr>
                <w:rFonts w:ascii="Comic Sans MS" w:hAnsi="Comic Sans MS"/>
              </w:rPr>
            </w:pPr>
          </w:p>
        </w:tc>
      </w:tr>
    </w:tbl>
    <w:p w14:paraId="12D9AD8E" w14:textId="21DAF836" w:rsidR="009C0F45" w:rsidRPr="007527B8" w:rsidRDefault="009C0F45" w:rsidP="00EA2B99">
      <w:pPr>
        <w:rPr>
          <w:rFonts w:ascii="ArabBruD" w:hAnsi="ArabBruD"/>
        </w:rPr>
      </w:pPr>
    </w:p>
    <w:sectPr w:rsidR="009C0F45" w:rsidRPr="007527B8" w:rsidSect="00820DC8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F2D8" w14:textId="77777777" w:rsidR="00522B62" w:rsidRDefault="00522B62" w:rsidP="003E0011">
      <w:r>
        <w:separator/>
      </w:r>
    </w:p>
  </w:endnote>
  <w:endnote w:type="continuationSeparator" w:id="0">
    <w:p w14:paraId="42B8A508" w14:textId="77777777" w:rsidR="00522B62" w:rsidRDefault="00522B62" w:rsidP="003E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BruD">
    <w:altName w:val="Mistral"/>
    <w:panose1 w:val="020B0604020202020204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166C" w14:textId="77777777" w:rsidR="00522B62" w:rsidRDefault="00522B62" w:rsidP="003E0011">
      <w:r>
        <w:separator/>
      </w:r>
    </w:p>
  </w:footnote>
  <w:footnote w:type="continuationSeparator" w:id="0">
    <w:p w14:paraId="44286107" w14:textId="77777777" w:rsidR="00522B62" w:rsidRDefault="00522B62" w:rsidP="003E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40"/>
    <w:rsid w:val="00016C4A"/>
    <w:rsid w:val="00040D23"/>
    <w:rsid w:val="00091911"/>
    <w:rsid w:val="001247C7"/>
    <w:rsid w:val="0014478F"/>
    <w:rsid w:val="00170A9A"/>
    <w:rsid w:val="0017344F"/>
    <w:rsid w:val="00190E00"/>
    <w:rsid w:val="00193A99"/>
    <w:rsid w:val="001A2345"/>
    <w:rsid w:val="00212E9F"/>
    <w:rsid w:val="00242CAD"/>
    <w:rsid w:val="00252518"/>
    <w:rsid w:val="00253AA3"/>
    <w:rsid w:val="002643EA"/>
    <w:rsid w:val="002668EF"/>
    <w:rsid w:val="002D5BBE"/>
    <w:rsid w:val="002E4E4A"/>
    <w:rsid w:val="00314ED5"/>
    <w:rsid w:val="00331E92"/>
    <w:rsid w:val="003A0AFE"/>
    <w:rsid w:val="003D53C2"/>
    <w:rsid w:val="003E0011"/>
    <w:rsid w:val="00450F18"/>
    <w:rsid w:val="0046645A"/>
    <w:rsid w:val="00482645"/>
    <w:rsid w:val="004D2DF9"/>
    <w:rsid w:val="004F1585"/>
    <w:rsid w:val="00504EB4"/>
    <w:rsid w:val="00522B62"/>
    <w:rsid w:val="005C3FFB"/>
    <w:rsid w:val="005D049F"/>
    <w:rsid w:val="006023B3"/>
    <w:rsid w:val="00633EF6"/>
    <w:rsid w:val="006355EA"/>
    <w:rsid w:val="0068516D"/>
    <w:rsid w:val="006C7C69"/>
    <w:rsid w:val="006D04A1"/>
    <w:rsid w:val="007432D9"/>
    <w:rsid w:val="007527B8"/>
    <w:rsid w:val="00752C8A"/>
    <w:rsid w:val="0082095F"/>
    <w:rsid w:val="00820DC8"/>
    <w:rsid w:val="00833429"/>
    <w:rsid w:val="008767EA"/>
    <w:rsid w:val="008A48BE"/>
    <w:rsid w:val="008C1AD8"/>
    <w:rsid w:val="008D694A"/>
    <w:rsid w:val="008F3906"/>
    <w:rsid w:val="00926BEA"/>
    <w:rsid w:val="00937902"/>
    <w:rsid w:val="009C0F45"/>
    <w:rsid w:val="009C1A75"/>
    <w:rsid w:val="00A265D5"/>
    <w:rsid w:val="00B05A20"/>
    <w:rsid w:val="00B1435F"/>
    <w:rsid w:val="00B25355"/>
    <w:rsid w:val="00B2655F"/>
    <w:rsid w:val="00B55795"/>
    <w:rsid w:val="00BC3168"/>
    <w:rsid w:val="00BD5A40"/>
    <w:rsid w:val="00C70295"/>
    <w:rsid w:val="00CC468C"/>
    <w:rsid w:val="00CC5368"/>
    <w:rsid w:val="00D04C28"/>
    <w:rsid w:val="00D31D2B"/>
    <w:rsid w:val="00D51FC9"/>
    <w:rsid w:val="00D52FD3"/>
    <w:rsid w:val="00D83D91"/>
    <w:rsid w:val="00D86A03"/>
    <w:rsid w:val="00DC491D"/>
    <w:rsid w:val="00DF30DA"/>
    <w:rsid w:val="00E16B16"/>
    <w:rsid w:val="00E64BA8"/>
    <w:rsid w:val="00E75B45"/>
    <w:rsid w:val="00E828E4"/>
    <w:rsid w:val="00EA2B99"/>
    <w:rsid w:val="00EC4F60"/>
    <w:rsid w:val="00EE6A8F"/>
    <w:rsid w:val="00F01826"/>
    <w:rsid w:val="00FA375B"/>
    <w:rsid w:val="00FB12EC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92F5C"/>
  <w15:docId w15:val="{13A85A49-CAFF-4D12-B1D8-DFF1D682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45"/>
    <w:rPr>
      <w:rFonts w:ascii="Arial" w:hAnsi="Arial"/>
    </w:rPr>
  </w:style>
  <w:style w:type="paragraph" w:styleId="Heading1">
    <w:name w:val="heading 1"/>
    <w:basedOn w:val="Normal"/>
    <w:next w:val="Normal"/>
    <w:qFormat/>
    <w:rsid w:val="009C0F45"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01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E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01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EdWorld_Cal_Ma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1E20E5-6172-4056-B046-F94A3EA04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Settings\admin\Application Data\Microsoft\Templates\EdWorld_Cal_May.dotx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Links>
    <vt:vector size="6" baseType="variant">
      <vt:variant>
        <vt:i4>2490483</vt:i4>
      </vt:variant>
      <vt:variant>
        <vt:i4>1024</vt:i4>
      </vt:variant>
      <vt:variant>
        <vt:i4>1025</vt:i4>
      </vt:variant>
      <vt:variant>
        <vt:i4>1</vt:i4>
      </vt:variant>
      <vt:variant>
        <vt:lpwstr>MAY.gif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Zenee Miller</dc:creator>
  <cp:lastModifiedBy>Karen Muchard</cp:lastModifiedBy>
  <cp:revision>4</cp:revision>
  <cp:lastPrinted>2024-12-27T19:31:00Z</cp:lastPrinted>
  <dcterms:created xsi:type="dcterms:W3CDTF">2024-12-27T19:31:00Z</dcterms:created>
  <dcterms:modified xsi:type="dcterms:W3CDTF">2025-01-08T19:20:00Z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TC018755979991</vt:lpwstr>
  </property>
</Properties>
</file>